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1B" w:rsidRPr="00F245B7" w:rsidRDefault="000D6E1B" w:rsidP="00FD1B28">
      <w:pPr>
        <w:jc w:val="center"/>
        <w:rPr>
          <w:rFonts w:ascii="Times New Roman" w:hAnsi="Times New Roman"/>
          <w:sz w:val="28"/>
          <w:szCs w:val="28"/>
        </w:rPr>
      </w:pPr>
      <w:r w:rsidRPr="00F245B7">
        <w:rPr>
          <w:rFonts w:ascii="Times New Roman" w:hAnsi="Times New Roman"/>
          <w:sz w:val="28"/>
          <w:szCs w:val="28"/>
        </w:rPr>
        <w:t>Diagnóstico de brucelosis canina mediante un ELISA-indirecto utilizando LPS-</w:t>
      </w:r>
      <w:r w:rsidRPr="00F245B7">
        <w:rPr>
          <w:rFonts w:ascii="Times New Roman" w:hAnsi="Times New Roman"/>
          <w:i/>
          <w:sz w:val="28"/>
          <w:szCs w:val="28"/>
        </w:rPr>
        <w:t>r</w:t>
      </w:r>
      <w:r w:rsidRPr="00F245B7">
        <w:rPr>
          <w:rFonts w:ascii="Times New Roman" w:hAnsi="Times New Roman"/>
          <w:sz w:val="28"/>
          <w:szCs w:val="28"/>
        </w:rPr>
        <w:t xml:space="preserve"> de </w:t>
      </w:r>
      <w:r w:rsidRPr="00F245B7">
        <w:rPr>
          <w:rFonts w:ascii="Times New Roman" w:hAnsi="Times New Roman"/>
          <w:i/>
          <w:sz w:val="28"/>
          <w:szCs w:val="28"/>
        </w:rPr>
        <w:t>Brucella abortus</w:t>
      </w:r>
      <w:r w:rsidRPr="00F245B7">
        <w:rPr>
          <w:rFonts w:ascii="Times New Roman" w:hAnsi="Times New Roman"/>
          <w:sz w:val="28"/>
          <w:szCs w:val="28"/>
        </w:rPr>
        <w:t xml:space="preserve"> RB51</w:t>
      </w:r>
    </w:p>
    <w:p w:rsidR="000D6E1B" w:rsidRPr="00224393" w:rsidRDefault="000D6E1B" w:rsidP="00FD1B28">
      <w:pPr>
        <w:jc w:val="center"/>
        <w:rPr>
          <w:rFonts w:ascii="Times New Roman" w:hAnsi="Times New Roman"/>
        </w:rPr>
      </w:pPr>
    </w:p>
    <w:p w:rsidR="000D6E1B" w:rsidRPr="003C5894" w:rsidRDefault="000D6E1B" w:rsidP="00FD1B28">
      <w:pPr>
        <w:jc w:val="center"/>
        <w:rPr>
          <w:rFonts w:ascii="Times New Roman" w:hAnsi="Times New Roman"/>
          <w:lang w:val="en-US"/>
        </w:rPr>
      </w:pPr>
      <w:r w:rsidRPr="003C5894">
        <w:rPr>
          <w:rFonts w:ascii="Times New Roman" w:hAnsi="Times New Roman"/>
          <w:lang w:val="en-US"/>
        </w:rPr>
        <w:t>Canine brucel</w:t>
      </w:r>
      <w:r>
        <w:rPr>
          <w:rFonts w:ascii="Times New Roman" w:hAnsi="Times New Roman"/>
          <w:lang w:val="en-US"/>
        </w:rPr>
        <w:t>l</w:t>
      </w:r>
      <w:r w:rsidRPr="003C5894">
        <w:rPr>
          <w:rFonts w:ascii="Times New Roman" w:hAnsi="Times New Roman"/>
          <w:lang w:val="en-US"/>
        </w:rPr>
        <w:t xml:space="preserve">osis diagnosis by an indirect-ELISA using LPS-r from </w:t>
      </w:r>
      <w:r w:rsidRPr="0047581C">
        <w:rPr>
          <w:rFonts w:ascii="Times New Roman" w:hAnsi="Times New Roman"/>
          <w:i/>
          <w:lang w:val="en-US"/>
        </w:rPr>
        <w:t>Brucella abortus</w:t>
      </w:r>
      <w:r w:rsidRPr="003C5894">
        <w:rPr>
          <w:rFonts w:ascii="Times New Roman" w:hAnsi="Times New Roman"/>
          <w:lang w:val="en-US"/>
        </w:rPr>
        <w:t xml:space="preserve"> RB51</w:t>
      </w:r>
    </w:p>
    <w:p w:rsidR="000D6E1B" w:rsidRPr="003C5894" w:rsidRDefault="000D6E1B" w:rsidP="00FD1B28">
      <w:pPr>
        <w:jc w:val="both"/>
        <w:rPr>
          <w:rFonts w:ascii="Times New Roman" w:hAnsi="Times New Roman"/>
          <w:lang w:val="en-US"/>
        </w:rPr>
      </w:pPr>
    </w:p>
    <w:p w:rsidR="000D6E1B" w:rsidRPr="00F10D43" w:rsidRDefault="000D6E1B" w:rsidP="004D3077">
      <w:pPr>
        <w:jc w:val="center"/>
        <w:rPr>
          <w:rFonts w:ascii="Times New Roman" w:hAnsi="Times New Roman"/>
          <w:sz w:val="20"/>
          <w:szCs w:val="20"/>
        </w:rPr>
      </w:pPr>
      <w:r w:rsidRPr="00F10D43">
        <w:rPr>
          <w:rFonts w:ascii="Times New Roman" w:hAnsi="Times New Roman"/>
          <w:sz w:val="20"/>
          <w:szCs w:val="20"/>
        </w:rPr>
        <w:t>María Ignacia Meza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 w:rsidRPr="00F10D43">
        <w:rPr>
          <w:rFonts w:ascii="Times New Roman" w:hAnsi="Times New Roman"/>
          <w:sz w:val="20"/>
          <w:szCs w:val="20"/>
        </w:rPr>
        <w:t>, Patricio Retamal</w:t>
      </w:r>
      <w:r w:rsidRPr="00F10D43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>,2</w:t>
      </w:r>
      <w:r w:rsidRPr="00F10D43">
        <w:rPr>
          <w:rFonts w:ascii="Times New Roman" w:hAnsi="Times New Roman"/>
          <w:sz w:val="20"/>
          <w:szCs w:val="20"/>
        </w:rPr>
        <w:t>, Consuelo Borie</w:t>
      </w:r>
      <w:r w:rsidRPr="00F10D43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>,2</w:t>
      </w:r>
      <w:r w:rsidRPr="00F10D43">
        <w:rPr>
          <w:rFonts w:ascii="Times New Roman" w:hAnsi="Times New Roman"/>
          <w:sz w:val="20"/>
          <w:szCs w:val="20"/>
        </w:rPr>
        <w:t>, Alicia Valdés</w:t>
      </w:r>
      <w:r w:rsidRPr="00F10D43">
        <w:rPr>
          <w:rFonts w:ascii="Times New Roman" w:hAnsi="Times New Roman"/>
          <w:sz w:val="20"/>
          <w:szCs w:val="20"/>
          <w:vertAlign w:val="superscript"/>
        </w:rPr>
        <w:t>1</w:t>
      </w:r>
      <w:r w:rsidRPr="00C474A9">
        <w:rPr>
          <w:rFonts w:ascii="Times New Roman" w:hAnsi="Times New Roman"/>
          <w:sz w:val="20"/>
          <w:szCs w:val="20"/>
        </w:rPr>
        <w:t>,</w:t>
      </w:r>
      <w:r w:rsidRPr="00F10D43"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r w:rsidRPr="004D4CE1">
        <w:rPr>
          <w:rFonts w:ascii="Times New Roman" w:hAnsi="Times New Roman"/>
          <w:sz w:val="20"/>
          <w:szCs w:val="20"/>
          <w:u w:val="single"/>
        </w:rPr>
        <w:t>Pedro Abalos</w:t>
      </w:r>
      <w:r w:rsidRPr="004D4CE1">
        <w:rPr>
          <w:rFonts w:ascii="Times New Roman" w:hAnsi="Times New Roman"/>
          <w:sz w:val="20"/>
          <w:szCs w:val="20"/>
          <w:u w:val="single"/>
          <w:vertAlign w:val="superscript"/>
        </w:rPr>
        <w:t>1</w:t>
      </w:r>
      <w:bookmarkEnd w:id="0"/>
      <w:r>
        <w:rPr>
          <w:rFonts w:ascii="Times New Roman" w:hAnsi="Times New Roman"/>
          <w:sz w:val="20"/>
          <w:szCs w:val="20"/>
          <w:vertAlign w:val="superscript"/>
        </w:rPr>
        <w:t>,2</w:t>
      </w:r>
    </w:p>
    <w:p w:rsidR="000D6E1B" w:rsidRDefault="000D6E1B" w:rsidP="004D3077">
      <w:pPr>
        <w:jc w:val="center"/>
        <w:rPr>
          <w:rStyle w:val="Hyperlink"/>
          <w:rFonts w:ascii="Times New Roman" w:hAnsi="Times New Roman"/>
          <w:sz w:val="20"/>
          <w:szCs w:val="20"/>
        </w:rPr>
      </w:pPr>
      <w:r w:rsidRPr="00F10D4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F10D43">
        <w:rPr>
          <w:rFonts w:ascii="Times New Roman" w:hAnsi="Times New Roman"/>
          <w:sz w:val="20"/>
          <w:szCs w:val="20"/>
        </w:rPr>
        <w:t xml:space="preserve">Facultad de Ciencias Veterinarias y Pecuarias, Universidad de Chile. Av. Santa Rosa 11735, La Pintana. Santiago, Chile. </w:t>
      </w:r>
      <w:hyperlink r:id="rId5" w:history="1">
        <w:r w:rsidRPr="00F10D43">
          <w:rPr>
            <w:rStyle w:val="Hyperlink"/>
            <w:rFonts w:ascii="Times New Roman" w:hAnsi="Times New Roman"/>
            <w:sz w:val="20"/>
            <w:szCs w:val="20"/>
          </w:rPr>
          <w:t>pabalos@uchile.cl</w:t>
        </w:r>
      </w:hyperlink>
    </w:p>
    <w:p w:rsidR="000D6E1B" w:rsidRPr="009E190F" w:rsidRDefault="000D6E1B" w:rsidP="004D3077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2</w:t>
      </w:r>
      <w:r w:rsidRPr="009E190F">
        <w:rPr>
          <w:rFonts w:ascii="Times New Roman" w:hAnsi="Times New Roman"/>
          <w:bCs/>
          <w:color w:val="000000"/>
          <w:sz w:val="20"/>
        </w:rPr>
        <w:t xml:space="preserve"> Red de Investigación en Zoonosis Emergentes y Re-emergentes</w:t>
      </w:r>
    </w:p>
    <w:p w:rsidR="000D6E1B" w:rsidRPr="00F10D43" w:rsidRDefault="000D6E1B" w:rsidP="00FD1B28">
      <w:pPr>
        <w:jc w:val="both"/>
        <w:rPr>
          <w:rFonts w:ascii="Times New Roman" w:hAnsi="Times New Roman"/>
          <w:sz w:val="20"/>
          <w:szCs w:val="20"/>
        </w:rPr>
      </w:pPr>
    </w:p>
    <w:p w:rsidR="000D6E1B" w:rsidRDefault="000D6E1B" w:rsidP="00FD1B28">
      <w:pPr>
        <w:jc w:val="both"/>
        <w:rPr>
          <w:rFonts w:ascii="Times New Roman" w:hAnsi="Times New Roman"/>
        </w:rPr>
      </w:pPr>
    </w:p>
    <w:p w:rsidR="000D6E1B" w:rsidRDefault="000D6E1B" w:rsidP="00FD1B28">
      <w:pPr>
        <w:jc w:val="both"/>
        <w:rPr>
          <w:rFonts w:ascii="Times New Roman" w:hAnsi="Times New Roman"/>
        </w:rPr>
      </w:pPr>
      <w:r w:rsidRPr="0033339D">
        <w:rPr>
          <w:rFonts w:ascii="Times New Roman" w:hAnsi="Times New Roman"/>
          <w:b/>
        </w:rPr>
        <w:t>Palabras clave</w:t>
      </w:r>
      <w:r>
        <w:rPr>
          <w:rFonts w:ascii="Times New Roman" w:hAnsi="Times New Roman"/>
        </w:rPr>
        <w:t>: Brucelosis canina, RB51, ELISA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  <w:b/>
        </w:rPr>
        <w:t>INTRODUCCIÓN</w:t>
      </w:r>
      <w:r>
        <w:rPr>
          <w:rFonts w:ascii="Times New Roman" w:hAnsi="Times New Roman"/>
          <w:b/>
        </w:rPr>
        <w:t xml:space="preserve">: </w:t>
      </w:r>
      <w:r w:rsidRPr="00224393">
        <w:rPr>
          <w:rFonts w:ascii="Times New Roman" w:hAnsi="Times New Roman"/>
        </w:rPr>
        <w:t xml:space="preserve">El diagnóstico definitivo de la infección </w:t>
      </w:r>
      <w:r>
        <w:rPr>
          <w:rFonts w:ascii="Times New Roman" w:hAnsi="Times New Roman"/>
        </w:rPr>
        <w:t xml:space="preserve">de caninos </w:t>
      </w:r>
      <w:r w:rsidRPr="00224393">
        <w:rPr>
          <w:rFonts w:ascii="Times New Roman" w:hAnsi="Times New Roman"/>
        </w:rPr>
        <w:t xml:space="preserve">por </w:t>
      </w:r>
      <w:r w:rsidRPr="00224393">
        <w:rPr>
          <w:rFonts w:ascii="Times New Roman" w:hAnsi="Times New Roman"/>
          <w:i/>
        </w:rPr>
        <w:t>Brucella canis</w:t>
      </w:r>
      <w:r w:rsidRPr="002243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 obtiene por</w:t>
      </w:r>
      <w:r w:rsidRPr="00224393">
        <w:rPr>
          <w:rFonts w:ascii="Times New Roman" w:hAnsi="Times New Roman"/>
        </w:rPr>
        <w:t xml:space="preserve"> aislamiento del agente desde tejidos o fluidos, sean estos productos del aborto, sangre o semen.</w:t>
      </w:r>
      <w:r>
        <w:rPr>
          <w:rFonts w:ascii="Times New Roman" w:hAnsi="Times New Roman"/>
        </w:rPr>
        <w:t xml:space="preserve"> E</w:t>
      </w:r>
      <w:r w:rsidRPr="00224393">
        <w:rPr>
          <w:rFonts w:ascii="Times New Roman" w:hAnsi="Times New Roman"/>
        </w:rPr>
        <w:t>sta tarea resulta compleja, ya sea por la obtención de una muestra precisa y el acceso a un laboratorio especializado.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ello</w:t>
      </w:r>
      <w:r w:rsidRPr="002243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 </w:t>
      </w:r>
      <w:r w:rsidRPr="00224393">
        <w:rPr>
          <w:rFonts w:ascii="Times New Roman" w:hAnsi="Times New Roman"/>
        </w:rPr>
        <w:t xml:space="preserve">detección de anticuerpos resulta útil para corroborar signos </w:t>
      </w:r>
      <w:r>
        <w:rPr>
          <w:rFonts w:ascii="Times New Roman" w:hAnsi="Times New Roman"/>
        </w:rPr>
        <w:t xml:space="preserve">compatibles con la enfermedad, </w:t>
      </w:r>
      <w:r w:rsidRPr="00224393">
        <w:rPr>
          <w:rFonts w:ascii="Times New Roman" w:hAnsi="Times New Roman"/>
        </w:rPr>
        <w:t xml:space="preserve">para estudios epidemiológicos en criaderos caninos, certificación pre-encaste y determinación del éxito de tratamientos. </w:t>
      </w:r>
      <w:r>
        <w:rPr>
          <w:rFonts w:ascii="Times New Roman" w:hAnsi="Times New Roman"/>
        </w:rPr>
        <w:t>Existen d</w:t>
      </w:r>
      <w:r w:rsidRPr="00224393">
        <w:rPr>
          <w:rFonts w:ascii="Times New Roman" w:hAnsi="Times New Roman"/>
        </w:rPr>
        <w:t>iversas pruebas</w:t>
      </w:r>
      <w:r>
        <w:rPr>
          <w:rFonts w:ascii="Times New Roman" w:hAnsi="Times New Roman"/>
        </w:rPr>
        <w:t xml:space="preserve"> serológicas</w:t>
      </w:r>
      <w:r w:rsidRPr="00224393">
        <w:rPr>
          <w:rFonts w:ascii="Times New Roman" w:hAnsi="Times New Roman"/>
        </w:rPr>
        <w:t xml:space="preserve">, siendo algunas de ellas de baja eficiencia diagnóstica, laboriosas y cuyos resultados se obtienen hasta en 72 horas. Los antígenos más utilizados corresponden a preparados solubles de </w:t>
      </w:r>
      <w:r w:rsidRPr="00224393">
        <w:rPr>
          <w:rFonts w:ascii="Times New Roman" w:hAnsi="Times New Roman"/>
          <w:i/>
        </w:rPr>
        <w:t>B. ovis</w:t>
      </w:r>
      <w:r w:rsidRPr="00224393">
        <w:rPr>
          <w:rFonts w:ascii="Times New Roman" w:hAnsi="Times New Roman"/>
        </w:rPr>
        <w:t xml:space="preserve"> o </w:t>
      </w:r>
      <w:r w:rsidRPr="00224393">
        <w:rPr>
          <w:rFonts w:ascii="Times New Roman" w:hAnsi="Times New Roman"/>
          <w:i/>
        </w:rPr>
        <w:t>B. canis</w:t>
      </w:r>
      <w:r w:rsidRPr="00224393">
        <w:rPr>
          <w:rFonts w:ascii="Times New Roman" w:hAnsi="Times New Roman"/>
        </w:rPr>
        <w:t>, que contienen preferentemente lipopolisacárido rugoso (LPS-</w:t>
      </w:r>
      <w:r w:rsidRPr="00224393">
        <w:rPr>
          <w:rFonts w:ascii="Times New Roman" w:hAnsi="Times New Roman"/>
          <w:i/>
        </w:rPr>
        <w:t>r</w:t>
      </w:r>
      <w:r w:rsidRPr="00224393">
        <w:rPr>
          <w:rFonts w:ascii="Times New Roman" w:hAnsi="Times New Roman"/>
        </w:rPr>
        <w:t>) y algunas proteínas, dependiendo de su métodos de extracción, lo que incide en la espe</w:t>
      </w:r>
      <w:r>
        <w:rPr>
          <w:rFonts w:ascii="Times New Roman" w:hAnsi="Times New Roman"/>
        </w:rPr>
        <w:t>cificidad de la prueba</w:t>
      </w:r>
      <w:r w:rsidRPr="00224393">
        <w:rPr>
          <w:rFonts w:ascii="Times New Roman" w:hAnsi="Times New Roman"/>
        </w:rPr>
        <w:t xml:space="preserve">. 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  <w:i/>
        </w:rPr>
        <w:t>Brucella abortus</w:t>
      </w:r>
      <w:r w:rsidRPr="00224393">
        <w:rPr>
          <w:rFonts w:ascii="Times New Roman" w:hAnsi="Times New Roman"/>
        </w:rPr>
        <w:t xml:space="preserve"> RB51, es una cepa rugosa de fácil acceso, estable, que presenta menores problemas para su cultivo en gran escala, permitiendo una extracción más eficiente de antígenos purificados. Por otro lado un ELISA-indirecto permite una mejor estandarización, realizar un diagnóstico masivo, rápido y cuantitativo.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</w:rPr>
        <w:t xml:space="preserve">El objetivo de este trabajo fue desarrollar un ELISA-indirecto, utilizando un antígeno altamente purificado obtenido de </w:t>
      </w:r>
      <w:r w:rsidRPr="00224393">
        <w:rPr>
          <w:rFonts w:ascii="Times New Roman" w:hAnsi="Times New Roman"/>
          <w:i/>
        </w:rPr>
        <w:t>B. abortus</w:t>
      </w:r>
      <w:r w:rsidRPr="00224393">
        <w:rPr>
          <w:rFonts w:ascii="Times New Roman" w:hAnsi="Times New Roman"/>
        </w:rPr>
        <w:t xml:space="preserve"> RB51, para diagnóstico de brucelosis canina.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</w:p>
    <w:p w:rsidR="000D6E1B" w:rsidRPr="00224393" w:rsidRDefault="000D6E1B" w:rsidP="00FD1B28">
      <w:pPr>
        <w:jc w:val="both"/>
        <w:rPr>
          <w:rFonts w:ascii="Times New Roman" w:hAnsi="Times New Roman"/>
          <w:color w:val="FF0000"/>
        </w:rPr>
      </w:pPr>
      <w:r w:rsidRPr="00224393">
        <w:rPr>
          <w:rFonts w:ascii="Times New Roman" w:hAnsi="Times New Roman"/>
          <w:b/>
        </w:rPr>
        <w:t>MATERIAL Y MÉTODOS</w:t>
      </w:r>
      <w:r>
        <w:rPr>
          <w:rFonts w:ascii="Times New Roman" w:hAnsi="Times New Roman"/>
          <w:b/>
        </w:rPr>
        <w:t xml:space="preserve">: </w:t>
      </w:r>
      <w:r w:rsidRPr="00224393">
        <w:rPr>
          <w:rFonts w:ascii="Times New Roman" w:hAnsi="Times New Roman"/>
        </w:rPr>
        <w:t xml:space="preserve">Se cultivó </w:t>
      </w:r>
      <w:r w:rsidRPr="00224393">
        <w:rPr>
          <w:rFonts w:ascii="Times New Roman" w:hAnsi="Times New Roman"/>
          <w:i/>
        </w:rPr>
        <w:t>B. abortus</w:t>
      </w:r>
      <w:r w:rsidRPr="00224393">
        <w:rPr>
          <w:rFonts w:ascii="Times New Roman" w:hAnsi="Times New Roman"/>
        </w:rPr>
        <w:t xml:space="preserve"> RB51 en caldo tripticasa soya a 37ºC por 48 hr, obteniéndose las células bacterianas, luego de tres lavados en agua destilada, mediante centrifugación. El paquete bacteriano fue desecado en acetona a 37ºC hasta peso constante. Las bacterias secas fueron sometidas a una extracción química del LPS-</w:t>
      </w:r>
      <w:r w:rsidRPr="00224393">
        <w:rPr>
          <w:rFonts w:ascii="Times New Roman" w:hAnsi="Times New Roman"/>
          <w:i/>
        </w:rPr>
        <w:t>r</w:t>
      </w:r>
      <w:r w:rsidRPr="00224393">
        <w:rPr>
          <w:rFonts w:ascii="Times New Roman" w:hAnsi="Times New Roman"/>
        </w:rPr>
        <w:t xml:space="preserve"> mediante el método de Galanos modificado con etapas de sonicación. Finalmente se evaporaron los solventes, se suspendió el preparado en agua destilada, se dializó para eliminar el fenol y liofilizó. El antígeno se disolvió para su uso en una proporción de 1mg/mL en agua destilada. </w:t>
      </w:r>
    </w:p>
    <w:p w:rsidR="000D6E1B" w:rsidRPr="00224393" w:rsidRDefault="000D6E1B" w:rsidP="00FD1B28">
      <w:pPr>
        <w:jc w:val="both"/>
        <w:rPr>
          <w:rFonts w:ascii="Times New Roman" w:hAnsi="Times New Roman"/>
          <w:b/>
        </w:rPr>
      </w:pP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</w:rPr>
        <w:t xml:space="preserve">El estudio incluyó 156 sueros de caninos sometidos a diagnóstico rutinario de brucelosis canina mediante la prueba de contrainmunoelectroforesis (CIEF) que utiliza un antígeno soluble obtenido mediante extracción salina-caliente desde </w:t>
      </w:r>
      <w:r w:rsidRPr="00224393">
        <w:rPr>
          <w:rFonts w:ascii="Times New Roman" w:hAnsi="Times New Roman"/>
          <w:i/>
        </w:rPr>
        <w:t>B. ovis</w:t>
      </w:r>
      <w:r w:rsidRPr="00224393">
        <w:rPr>
          <w:rFonts w:ascii="Times New Roman" w:hAnsi="Times New Roman"/>
        </w:rPr>
        <w:t>. Ochenta y un sueros fueron positivos a CIEF, mientras que 75 fueron negativos a la prueba.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</w:rPr>
        <w:t xml:space="preserve">Se montó un ELISA-indirecto en el que se probaron tres tipos de placas de poliestireno, dos tampones de sensibilización del antígeno y dos temperaturas de sensibilización. Las diluciones de sueros y conjugado anti-IgG canina-peroxidasa (A9042 Sigma), en PBS 0,1M pH 7,2, fueron determinadas por titulaciones tipo </w:t>
      </w:r>
      <w:r w:rsidRPr="00224393">
        <w:rPr>
          <w:rFonts w:ascii="Times New Roman" w:hAnsi="Times New Roman"/>
          <w:i/>
        </w:rPr>
        <w:t>checkerboard</w:t>
      </w:r>
      <w:r w:rsidRPr="00224393">
        <w:rPr>
          <w:rFonts w:ascii="Times New Roman" w:hAnsi="Times New Roman"/>
        </w:rPr>
        <w:t xml:space="preserve"> con sueros controles para la prueba de CIEF. Antes del ELISA las placas se bloquearon con seroalbúmina bovina al 2% en PBS y entre cada etapa se realizó tres lavados con mismo PBS más Tween 20 (0,5%). El volumen de trabajo fue de 100 uL. La reacción se reveló con ABTS 1mM y H</w:t>
      </w:r>
      <w:r w:rsidRPr="00224393">
        <w:rPr>
          <w:rFonts w:ascii="Times New Roman" w:hAnsi="Times New Roman"/>
          <w:vertAlign w:val="subscript"/>
        </w:rPr>
        <w:t>2</w:t>
      </w:r>
      <w:r w:rsidRPr="00224393">
        <w:rPr>
          <w:rFonts w:ascii="Times New Roman" w:hAnsi="Times New Roman"/>
        </w:rPr>
        <w:t>O</w:t>
      </w:r>
      <w:r w:rsidRPr="00224393">
        <w:rPr>
          <w:rFonts w:ascii="Times New Roman" w:hAnsi="Times New Roman"/>
          <w:vertAlign w:val="subscript"/>
        </w:rPr>
        <w:t xml:space="preserve">2 </w:t>
      </w:r>
      <w:r w:rsidRPr="00224393">
        <w:rPr>
          <w:rFonts w:ascii="Times New Roman" w:hAnsi="Times New Roman"/>
        </w:rPr>
        <w:t>4,4 mM en tampón citrato 0,05M, pH 4,5 +/- 0,05. La reacción se detuvo con SDS 4% y se leyeron las absorbancias con un filtro de 405 nm.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</w:rPr>
        <w:t xml:space="preserve">Las densidades ópticas (OD) fueron expresadas como porcentajes de positividad (PP) del control positivo para cada placa. Se consideró como mejor alternativa a aquella que entregó una diferencia entre sueros controles positivos/negativos (RA) mayor o igual a 4. Con esta alternativa de ELISA seleccionada se probaron los sueros caninos positivos y negativos a CIEF. La línea de corte o </w:t>
      </w:r>
      <w:r w:rsidRPr="00224393">
        <w:rPr>
          <w:rFonts w:ascii="Times New Roman" w:hAnsi="Times New Roman"/>
          <w:i/>
        </w:rPr>
        <w:t>cut-off</w:t>
      </w:r>
      <w:r w:rsidRPr="00224393">
        <w:rPr>
          <w:rFonts w:ascii="Times New Roman" w:hAnsi="Times New Roman"/>
        </w:rPr>
        <w:t xml:space="preserve"> fue obtenida mediante el método ROC, estableciéndose la sensibilidad y especificidad respecto de CIEF. Mediante la prueba de McNemar se determinó asociación entre ELISA y CIEF y mediante el Índice </w:t>
      </w:r>
      <w:r w:rsidRPr="00224393">
        <w:rPr>
          <w:rFonts w:ascii="Times New Roman" w:hAnsi="Times New Roman"/>
          <w:i/>
        </w:rPr>
        <w:t>Kappa</w:t>
      </w:r>
      <w:r w:rsidRPr="00224393">
        <w:rPr>
          <w:rFonts w:ascii="Times New Roman" w:hAnsi="Times New Roman"/>
        </w:rPr>
        <w:t xml:space="preserve"> de Cohen (</w:t>
      </w:r>
      <w:r w:rsidRPr="00224393">
        <w:rPr>
          <w:rFonts w:ascii="Times New Roman" w:hAnsi="Times New Roman"/>
          <w:i/>
        </w:rPr>
        <w:t>K</w:t>
      </w:r>
      <w:r w:rsidRPr="00224393">
        <w:rPr>
          <w:rFonts w:ascii="Times New Roman" w:hAnsi="Times New Roman"/>
        </w:rPr>
        <w:t>) el grado de concordancia entre ellas.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</w:p>
    <w:p w:rsidR="000D6E1B" w:rsidRPr="003C5894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  <w:b/>
        </w:rPr>
        <w:t>RESULTADOS</w:t>
      </w:r>
      <w:r>
        <w:rPr>
          <w:rFonts w:ascii="Times New Roman" w:hAnsi="Times New Roman"/>
          <w:b/>
        </w:rPr>
        <w:t xml:space="preserve">: </w:t>
      </w:r>
      <w:r w:rsidRPr="00090F1F">
        <w:rPr>
          <w:rFonts w:ascii="Times New Roman" w:hAnsi="Times New Roman"/>
        </w:rPr>
        <w:t>Se obtuvieron 117 mg de antígeno LPS-</w:t>
      </w:r>
      <w:r w:rsidRPr="00090F1F">
        <w:rPr>
          <w:rFonts w:ascii="Times New Roman" w:hAnsi="Times New Roman"/>
          <w:i/>
        </w:rPr>
        <w:t>r</w:t>
      </w:r>
      <w:r w:rsidRPr="00090F1F">
        <w:rPr>
          <w:rFonts w:ascii="Times New Roman" w:hAnsi="Times New Roman"/>
        </w:rPr>
        <w:t xml:space="preserve"> de </w:t>
      </w:r>
      <w:r w:rsidRPr="00090F1F">
        <w:rPr>
          <w:rFonts w:ascii="Times New Roman" w:hAnsi="Times New Roman"/>
          <w:i/>
        </w:rPr>
        <w:t>B. abortus</w:t>
      </w:r>
      <w:r w:rsidRPr="00090F1F">
        <w:rPr>
          <w:rFonts w:ascii="Times New Roman" w:hAnsi="Times New Roman"/>
        </w:rPr>
        <w:t xml:space="preserve"> RB51 purificado, el que fue </w:t>
      </w:r>
      <w:r w:rsidRPr="003C5894">
        <w:rPr>
          <w:rFonts w:ascii="Times New Roman" w:hAnsi="Times New Roman"/>
        </w:rPr>
        <w:t xml:space="preserve">diluido en una proporción de 1 mg/mL, conteniendo 0.45 ug de KDO. 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</w:rPr>
        <w:t>El ELISA seleccionado se realizó con placa NUNC Polysorp, antígeno 1/100 diluido en tampón carbonato/bicarbonato pH 9,6, dilución de sueros 1/100, dilución de conjugado 1/9.000, la cual entregó un RA de 8,7.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</w:rPr>
        <w:t xml:space="preserve">El promedio de PP de los sueros positivos a CIEF fue de 93,4%, mientras que el de los negativos a CIEF fue de 30,2%. El </w:t>
      </w:r>
      <w:r w:rsidRPr="00224393">
        <w:rPr>
          <w:rFonts w:ascii="Times New Roman" w:hAnsi="Times New Roman"/>
          <w:i/>
        </w:rPr>
        <w:t>cut-off</w:t>
      </w:r>
      <w:r w:rsidRPr="00224393">
        <w:rPr>
          <w:rFonts w:ascii="Times New Roman" w:hAnsi="Times New Roman"/>
        </w:rPr>
        <w:t xml:space="preserve"> fue de 65%, determinándose una sensibilidad de 97,5% y una especificidad de 97,3% para el ELISA desarrollado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</w:rPr>
        <w:t>Se demostró asociación entre ambas pruebas diagnósticas (p&gt;0,05) y con un alto nivel de concordancia (</w:t>
      </w:r>
      <w:r w:rsidRPr="00224393">
        <w:rPr>
          <w:rFonts w:ascii="Times New Roman" w:hAnsi="Times New Roman"/>
          <w:i/>
        </w:rPr>
        <w:t>K</w:t>
      </w:r>
      <w:r w:rsidRPr="00224393">
        <w:rPr>
          <w:rFonts w:ascii="Times New Roman" w:hAnsi="Times New Roman"/>
        </w:rPr>
        <w:t>= 0,961).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</w:p>
    <w:p w:rsidR="000D6E1B" w:rsidRPr="00224393" w:rsidRDefault="000D6E1B" w:rsidP="00FD1B28">
      <w:pPr>
        <w:jc w:val="both"/>
        <w:rPr>
          <w:rFonts w:ascii="Times New Roman" w:hAnsi="Times New Roman"/>
        </w:rPr>
      </w:pPr>
      <w:r w:rsidRPr="00224393">
        <w:rPr>
          <w:rFonts w:ascii="Times New Roman" w:hAnsi="Times New Roman"/>
          <w:b/>
        </w:rPr>
        <w:t>DISCUSIÓN</w:t>
      </w:r>
      <w:r>
        <w:rPr>
          <w:rFonts w:ascii="Times New Roman" w:hAnsi="Times New Roman"/>
          <w:b/>
        </w:rPr>
        <w:t xml:space="preserve">: </w:t>
      </w:r>
      <w:r w:rsidRPr="00224393">
        <w:rPr>
          <w:rFonts w:ascii="Times New Roman" w:hAnsi="Times New Roman"/>
        </w:rPr>
        <w:t>El ELISA desarrollado con LPS-</w:t>
      </w:r>
      <w:r w:rsidRPr="00224393">
        <w:rPr>
          <w:rFonts w:ascii="Times New Roman" w:hAnsi="Times New Roman"/>
          <w:i/>
        </w:rPr>
        <w:t>r</w:t>
      </w:r>
      <w:r w:rsidRPr="00224393">
        <w:rPr>
          <w:rFonts w:ascii="Times New Roman" w:hAnsi="Times New Roman"/>
        </w:rPr>
        <w:t xml:space="preserve"> altamente purificado alcanzó excelentes niveles de sensibilidad y especificidad. Como la eficiencia de una prueba diagnóstica depende en gran medida del tipo de antígeno y su calidad pensamos que nuestro ELISA </w:t>
      </w:r>
      <w:r>
        <w:rPr>
          <w:rFonts w:ascii="Times New Roman" w:hAnsi="Times New Roman"/>
        </w:rPr>
        <w:t>sería</w:t>
      </w:r>
      <w:r w:rsidRPr="00224393">
        <w:rPr>
          <w:rFonts w:ascii="Times New Roman" w:hAnsi="Times New Roman"/>
        </w:rPr>
        <w:t xml:space="preserve"> más sensible y específico </w:t>
      </w:r>
      <w:r>
        <w:rPr>
          <w:rFonts w:ascii="Times New Roman" w:hAnsi="Times New Roman"/>
        </w:rPr>
        <w:t>que</w:t>
      </w:r>
      <w:r w:rsidRPr="00224393">
        <w:rPr>
          <w:rFonts w:ascii="Times New Roman" w:hAnsi="Times New Roman"/>
        </w:rPr>
        <w:t xml:space="preserve"> CIEF</w:t>
      </w:r>
      <w:r>
        <w:rPr>
          <w:rFonts w:ascii="Times New Roman" w:hAnsi="Times New Roman"/>
        </w:rPr>
        <w:t>, que se corrobora validando ambas pruebas con un número adecuado de sueros de animales infectados y no infectados</w:t>
      </w:r>
      <w:r w:rsidRPr="00224393">
        <w:rPr>
          <w:rFonts w:ascii="Times New Roman" w:hAnsi="Times New Roman"/>
        </w:rPr>
        <w:t>. El ELISA propuesto es una buena alternativa a pruebas ya existentes.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</w:p>
    <w:p w:rsidR="000D6E1B" w:rsidRPr="00224393" w:rsidRDefault="000D6E1B" w:rsidP="00FD1B28">
      <w:pPr>
        <w:jc w:val="both"/>
        <w:rPr>
          <w:rFonts w:ascii="Times New Roman" w:hAnsi="Times New Roman"/>
          <w:b/>
        </w:rPr>
      </w:pPr>
      <w:r w:rsidRPr="00224393">
        <w:rPr>
          <w:rFonts w:ascii="Times New Roman" w:hAnsi="Times New Roman"/>
          <w:b/>
        </w:rPr>
        <w:t>BIBLIOGRAFÍA</w:t>
      </w:r>
    </w:p>
    <w:p w:rsidR="000D6E1B" w:rsidRPr="00224393" w:rsidRDefault="000D6E1B" w:rsidP="00FD1B28">
      <w:pPr>
        <w:jc w:val="both"/>
        <w:rPr>
          <w:rFonts w:ascii="Times New Roman" w:hAnsi="Times New Roman"/>
        </w:rPr>
      </w:pPr>
    </w:p>
    <w:p w:rsidR="000D6E1B" w:rsidRPr="00C52787" w:rsidRDefault="000D6E1B" w:rsidP="00FD1B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52787">
        <w:rPr>
          <w:rFonts w:ascii="Times New Roman" w:hAnsi="Times New Roman"/>
          <w:sz w:val="20"/>
          <w:szCs w:val="20"/>
        </w:rPr>
        <w:t xml:space="preserve">Abalos P, Pinochet L, Fábrega F.  Desarrollo de una prueba de ELISA para descartar respuestas postvacunales con Cepa 19, utilizando un antígeno soluble polisacárido de </w:t>
      </w:r>
      <w:r w:rsidRPr="00C52787">
        <w:rPr>
          <w:rFonts w:ascii="Times New Roman" w:hAnsi="Times New Roman"/>
          <w:i/>
          <w:sz w:val="20"/>
          <w:szCs w:val="20"/>
        </w:rPr>
        <w:t>Brucella abortus</w:t>
      </w:r>
      <w:r w:rsidRPr="00C52787">
        <w:rPr>
          <w:rFonts w:ascii="Times New Roman" w:hAnsi="Times New Roman"/>
          <w:sz w:val="20"/>
          <w:szCs w:val="20"/>
        </w:rPr>
        <w:t xml:space="preserve"> 1119-3. Av Cs Vet 1993, 8: 138-43.</w:t>
      </w:r>
    </w:p>
    <w:p w:rsidR="000D6E1B" w:rsidRPr="00C52787" w:rsidRDefault="000D6E1B" w:rsidP="00FD1B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3077">
        <w:rPr>
          <w:rFonts w:ascii="Times New Roman" w:hAnsi="Times New Roman"/>
          <w:sz w:val="20"/>
          <w:szCs w:val="20"/>
          <w:lang w:val="pt-BR"/>
        </w:rPr>
        <w:t xml:space="preserve">Barrouin-Melo SM, Poester FP, Ribeiro MB, De Alcantara AC, Aguiar PH, Nascimento IL, Schaer RE, Nascimento RM, Freire SM. </w:t>
      </w:r>
      <w:r w:rsidRPr="003C5894">
        <w:rPr>
          <w:rFonts w:ascii="Times New Roman" w:hAnsi="Times New Roman"/>
          <w:sz w:val="20"/>
          <w:szCs w:val="20"/>
          <w:lang w:val="en-US"/>
        </w:rPr>
        <w:t xml:space="preserve">Diagnosis of canine brucelosis by ELISA using an antigen obtained from wild </w:t>
      </w:r>
      <w:r w:rsidRPr="003C5894">
        <w:rPr>
          <w:rFonts w:ascii="Times New Roman" w:hAnsi="Times New Roman"/>
          <w:i/>
          <w:sz w:val="20"/>
          <w:szCs w:val="20"/>
          <w:lang w:val="en-US"/>
        </w:rPr>
        <w:t>Brucella canis</w:t>
      </w:r>
      <w:r w:rsidRPr="003C5894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C52787">
        <w:rPr>
          <w:rFonts w:ascii="Times New Roman" w:hAnsi="Times New Roman"/>
          <w:sz w:val="20"/>
          <w:szCs w:val="20"/>
        </w:rPr>
        <w:t>Res Vet Sci 2007 83: 340-6.</w:t>
      </w:r>
    </w:p>
    <w:p w:rsidR="000D6E1B" w:rsidRPr="00C52787" w:rsidRDefault="000D6E1B" w:rsidP="00FD1B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3077">
        <w:rPr>
          <w:rFonts w:ascii="Times New Roman" w:hAnsi="Times New Roman"/>
          <w:sz w:val="20"/>
          <w:szCs w:val="20"/>
          <w:lang w:val="pt-BR"/>
        </w:rPr>
        <w:t xml:space="preserve">De Oliveira MZ, Vale V, Keid L, Freire SM, Meyer R, Portela RW, Barrouin-Melo SM. </w:t>
      </w:r>
      <w:r w:rsidRPr="003C5894">
        <w:rPr>
          <w:rFonts w:ascii="Times New Roman" w:hAnsi="Times New Roman"/>
          <w:sz w:val="20"/>
          <w:szCs w:val="20"/>
          <w:lang w:val="en-US"/>
        </w:rPr>
        <w:t xml:space="preserve">Validation of an ELISA method for serological diagnosis of canine brucelosis due to </w:t>
      </w:r>
      <w:r w:rsidRPr="003C5894">
        <w:rPr>
          <w:rFonts w:ascii="Times New Roman" w:hAnsi="Times New Roman"/>
          <w:i/>
          <w:sz w:val="20"/>
          <w:szCs w:val="20"/>
          <w:lang w:val="en-US"/>
        </w:rPr>
        <w:t>Brucella canis</w:t>
      </w:r>
      <w:r w:rsidRPr="003C5894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C52787">
        <w:rPr>
          <w:rFonts w:ascii="Times New Roman" w:hAnsi="Times New Roman"/>
          <w:sz w:val="20"/>
          <w:szCs w:val="20"/>
        </w:rPr>
        <w:t>Res Vet Sci 2010 90:425-31.</w:t>
      </w:r>
    </w:p>
    <w:p w:rsidR="000D6E1B" w:rsidRPr="00C52787" w:rsidRDefault="000D6E1B" w:rsidP="00FD1B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3077">
        <w:rPr>
          <w:rFonts w:ascii="Times New Roman" w:hAnsi="Times New Roman"/>
          <w:sz w:val="20"/>
          <w:szCs w:val="20"/>
          <w:lang w:val="it-IT"/>
        </w:rPr>
        <w:t xml:space="preserve">Escobar GI, Boeri EJ, Ayala SM, Lucero NE. </w:t>
      </w:r>
      <w:r w:rsidRPr="003C5894">
        <w:rPr>
          <w:rFonts w:ascii="Times New Roman" w:hAnsi="Times New Roman"/>
          <w:sz w:val="20"/>
          <w:szCs w:val="20"/>
          <w:lang w:val="en-US"/>
        </w:rPr>
        <w:t xml:space="preserve">The feasibility of using antigens prepared with rough </w:t>
      </w:r>
      <w:r w:rsidRPr="003C5894">
        <w:rPr>
          <w:rFonts w:ascii="Times New Roman" w:hAnsi="Times New Roman"/>
          <w:i/>
          <w:sz w:val="20"/>
          <w:szCs w:val="20"/>
          <w:lang w:val="en-US"/>
        </w:rPr>
        <w:t>Brucella</w:t>
      </w:r>
      <w:r w:rsidRPr="003C5894">
        <w:rPr>
          <w:rFonts w:ascii="Times New Roman" w:hAnsi="Times New Roman"/>
          <w:sz w:val="20"/>
          <w:szCs w:val="20"/>
          <w:lang w:val="en-US"/>
        </w:rPr>
        <w:t xml:space="preserve"> strains for diagnosis of canine brucelosis. </w:t>
      </w:r>
      <w:r w:rsidRPr="00C52787">
        <w:rPr>
          <w:rFonts w:ascii="Times New Roman" w:hAnsi="Times New Roman"/>
          <w:sz w:val="20"/>
          <w:szCs w:val="20"/>
        </w:rPr>
        <w:t>Rev Argent Microbiol 2010 42: 35-40.</w:t>
      </w:r>
    </w:p>
    <w:sectPr w:rsidR="000D6E1B" w:rsidRPr="00C52787" w:rsidSect="00070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935B9"/>
    <w:multiLevelType w:val="hybridMultilevel"/>
    <w:tmpl w:val="49BAC2CA"/>
    <w:lvl w:ilvl="0" w:tplc="EE305C2A">
      <w:start w:val="1"/>
      <w:numFmt w:val="bullet"/>
      <w:lvlText w:val="-"/>
      <w:lvlJc w:val="left"/>
      <w:pPr>
        <w:ind w:left="720" w:hanging="360"/>
      </w:pPr>
      <w:rPr>
        <w:rFonts w:ascii="Calibri" w:eastAsia="MS Minngs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50C"/>
    <w:rsid w:val="000705AA"/>
    <w:rsid w:val="00090F1F"/>
    <w:rsid w:val="000A0539"/>
    <w:rsid w:val="000D6E1B"/>
    <w:rsid w:val="001041B8"/>
    <w:rsid w:val="001159AF"/>
    <w:rsid w:val="00131A13"/>
    <w:rsid w:val="00204B28"/>
    <w:rsid w:val="00212403"/>
    <w:rsid w:val="0021617A"/>
    <w:rsid w:val="00224393"/>
    <w:rsid w:val="0023764F"/>
    <w:rsid w:val="002A0EE3"/>
    <w:rsid w:val="002A23FA"/>
    <w:rsid w:val="002D1256"/>
    <w:rsid w:val="00304B9C"/>
    <w:rsid w:val="0033339D"/>
    <w:rsid w:val="003B5458"/>
    <w:rsid w:val="003C5894"/>
    <w:rsid w:val="003D5F4D"/>
    <w:rsid w:val="004535EF"/>
    <w:rsid w:val="0047581C"/>
    <w:rsid w:val="0048601C"/>
    <w:rsid w:val="004B0FE1"/>
    <w:rsid w:val="004C150C"/>
    <w:rsid w:val="004D3077"/>
    <w:rsid w:val="004D4CE1"/>
    <w:rsid w:val="004F5E63"/>
    <w:rsid w:val="004F64CE"/>
    <w:rsid w:val="004F7F43"/>
    <w:rsid w:val="00556D5D"/>
    <w:rsid w:val="0056012C"/>
    <w:rsid w:val="00625A04"/>
    <w:rsid w:val="00634107"/>
    <w:rsid w:val="00671BB5"/>
    <w:rsid w:val="007A5C77"/>
    <w:rsid w:val="00855D29"/>
    <w:rsid w:val="008602E7"/>
    <w:rsid w:val="00940705"/>
    <w:rsid w:val="0094619E"/>
    <w:rsid w:val="00990A83"/>
    <w:rsid w:val="009E190F"/>
    <w:rsid w:val="00AA28F3"/>
    <w:rsid w:val="00AB682C"/>
    <w:rsid w:val="00B1643D"/>
    <w:rsid w:val="00B2128F"/>
    <w:rsid w:val="00C474A9"/>
    <w:rsid w:val="00C52787"/>
    <w:rsid w:val="00C55B47"/>
    <w:rsid w:val="00CF1A18"/>
    <w:rsid w:val="00D53A54"/>
    <w:rsid w:val="00D6736C"/>
    <w:rsid w:val="00DD74E6"/>
    <w:rsid w:val="00DE09CA"/>
    <w:rsid w:val="00E55B79"/>
    <w:rsid w:val="00E83E3C"/>
    <w:rsid w:val="00F10D43"/>
    <w:rsid w:val="00F12BCE"/>
    <w:rsid w:val="00F12C63"/>
    <w:rsid w:val="00F245B7"/>
    <w:rsid w:val="00F54F81"/>
    <w:rsid w:val="00F83EFD"/>
    <w:rsid w:val="00FC0A8C"/>
    <w:rsid w:val="00FC6763"/>
    <w:rsid w:val="00FD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47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0A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0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balos@uchil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993</Words>
  <Characters>5465</Characters>
  <Application>Microsoft Office Outlook</Application>
  <DocSecurity>0</DocSecurity>
  <Lines>0</Lines>
  <Paragraphs>0</Paragraphs>
  <ScaleCrop>false</ScaleCrop>
  <Company>Pedro Abalos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brucelosis canina mediante un ELISA-indirecto utilizando LPS-r de Brucella abortus RB51</dc:title>
  <dc:subject/>
  <dc:creator>Pedro Abalos</dc:creator>
  <cp:keywords/>
  <dc:description/>
  <cp:lastModifiedBy>Colossus User</cp:lastModifiedBy>
  <cp:revision>2</cp:revision>
  <dcterms:created xsi:type="dcterms:W3CDTF">2014-05-21T16:08:00Z</dcterms:created>
  <dcterms:modified xsi:type="dcterms:W3CDTF">2014-05-21T16:08:00Z</dcterms:modified>
</cp:coreProperties>
</file>