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CF" w:rsidRDefault="005A35CF" w:rsidP="00431E71">
      <w:pPr>
        <w:autoSpaceDE w:val="0"/>
        <w:autoSpaceDN w:val="0"/>
        <w:adjustRightInd w:val="0"/>
        <w:spacing w:after="0" w:line="240" w:lineRule="auto"/>
        <w:jc w:val="center"/>
        <w:rPr>
          <w:rFonts w:ascii="Times New Roman" w:hAnsi="Times New Roman"/>
          <w:sz w:val="28"/>
          <w:szCs w:val="28"/>
        </w:rPr>
      </w:pPr>
      <w:r w:rsidRPr="00431E71">
        <w:rPr>
          <w:rFonts w:ascii="Times New Roman" w:hAnsi="Times New Roman"/>
          <w:sz w:val="28"/>
          <w:szCs w:val="28"/>
        </w:rPr>
        <w:t xml:space="preserve">Caracterización de proteínas que unen lípidos de </w:t>
      </w:r>
      <w:r w:rsidRPr="00431E71">
        <w:rPr>
          <w:rFonts w:ascii="Times New Roman" w:hAnsi="Times New Roman"/>
          <w:i/>
          <w:iCs/>
          <w:sz w:val="28"/>
          <w:szCs w:val="28"/>
        </w:rPr>
        <w:t xml:space="preserve">Echinococcus </w:t>
      </w:r>
      <w:r w:rsidRPr="00431E71">
        <w:rPr>
          <w:rFonts w:ascii="Times New Roman" w:hAnsi="Times New Roman"/>
          <w:sz w:val="28"/>
          <w:szCs w:val="28"/>
        </w:rPr>
        <w:t>spp.</w:t>
      </w:r>
    </w:p>
    <w:p w:rsidR="005A35CF" w:rsidRDefault="005A35CF" w:rsidP="00431E71">
      <w:pPr>
        <w:autoSpaceDE w:val="0"/>
        <w:autoSpaceDN w:val="0"/>
        <w:adjustRightInd w:val="0"/>
        <w:spacing w:after="0" w:line="240" w:lineRule="auto"/>
        <w:jc w:val="center"/>
        <w:rPr>
          <w:rFonts w:ascii="Times New Roman" w:hAnsi="Times New Roman"/>
          <w:sz w:val="28"/>
          <w:szCs w:val="28"/>
        </w:rPr>
      </w:pPr>
    </w:p>
    <w:p w:rsidR="005A35CF" w:rsidRPr="00DC36A3" w:rsidRDefault="005A35CF" w:rsidP="00431E71">
      <w:pPr>
        <w:autoSpaceDE w:val="0"/>
        <w:autoSpaceDN w:val="0"/>
        <w:adjustRightInd w:val="0"/>
        <w:spacing w:after="0" w:line="240" w:lineRule="auto"/>
        <w:jc w:val="center"/>
        <w:rPr>
          <w:rFonts w:ascii="Times New Roman" w:hAnsi="Times New Roman"/>
          <w:sz w:val="24"/>
          <w:szCs w:val="24"/>
          <w:lang w:val="en-US"/>
        </w:rPr>
      </w:pPr>
      <w:r w:rsidRPr="00DC36A3">
        <w:rPr>
          <w:rFonts w:ascii="Times New Roman" w:hAnsi="Times New Roman"/>
          <w:sz w:val="24"/>
          <w:szCs w:val="24"/>
          <w:lang w:val="en-US"/>
        </w:rPr>
        <w:t xml:space="preserve">Characterization of lipid binding proteins from </w:t>
      </w:r>
      <w:r w:rsidRPr="00DC36A3">
        <w:rPr>
          <w:rFonts w:ascii="Times New Roman" w:hAnsi="Times New Roman"/>
          <w:i/>
          <w:iCs/>
          <w:sz w:val="24"/>
          <w:szCs w:val="24"/>
          <w:lang w:val="en-US"/>
        </w:rPr>
        <w:t xml:space="preserve">Echinococcus </w:t>
      </w:r>
      <w:r w:rsidRPr="00DC36A3">
        <w:rPr>
          <w:rFonts w:ascii="Times New Roman" w:hAnsi="Times New Roman"/>
          <w:sz w:val="24"/>
          <w:szCs w:val="24"/>
          <w:lang w:val="en-US"/>
        </w:rPr>
        <w:t>spp.</w:t>
      </w:r>
    </w:p>
    <w:p w:rsidR="005A35CF" w:rsidRPr="00DC36A3" w:rsidRDefault="005A35CF" w:rsidP="00AD4A53">
      <w:pPr>
        <w:autoSpaceDE w:val="0"/>
        <w:autoSpaceDN w:val="0"/>
        <w:adjustRightInd w:val="0"/>
        <w:spacing w:after="0" w:line="240" w:lineRule="auto"/>
        <w:rPr>
          <w:rFonts w:ascii="Times New Roman" w:hAnsi="Times New Roman"/>
          <w:lang w:val="en-US"/>
        </w:rPr>
      </w:pPr>
    </w:p>
    <w:p w:rsidR="005A35CF" w:rsidRPr="00DC36A3" w:rsidRDefault="005A35CF" w:rsidP="00DC36A3">
      <w:pPr>
        <w:jc w:val="center"/>
        <w:rPr>
          <w:rFonts w:ascii="Times New Roman" w:hAnsi="Times New Roman"/>
          <w:sz w:val="20"/>
          <w:szCs w:val="20"/>
          <w:lang w:val="pt-BR"/>
        </w:rPr>
      </w:pPr>
      <w:r w:rsidRPr="00DC36A3">
        <w:rPr>
          <w:rFonts w:ascii="Times New Roman" w:hAnsi="Times New Roman"/>
          <w:sz w:val="20"/>
          <w:szCs w:val="20"/>
          <w:lang w:val="pt-BR"/>
        </w:rPr>
        <w:t>Jorge L. Pórfido</w:t>
      </w:r>
      <w:r w:rsidRPr="00DC36A3">
        <w:rPr>
          <w:rFonts w:ascii="Times New Roman" w:hAnsi="Times New Roman"/>
          <w:sz w:val="20"/>
          <w:szCs w:val="20"/>
          <w:vertAlign w:val="superscript"/>
          <w:lang w:val="pt-BR"/>
        </w:rPr>
        <w:t>1</w:t>
      </w:r>
      <w:r w:rsidRPr="00DC36A3">
        <w:rPr>
          <w:rFonts w:ascii="Times New Roman" w:hAnsi="Times New Roman"/>
          <w:sz w:val="20"/>
          <w:szCs w:val="20"/>
          <w:lang w:val="pt-BR"/>
        </w:rPr>
        <w:t xml:space="preserve">, </w:t>
      </w:r>
      <w:r w:rsidRPr="00156887">
        <w:rPr>
          <w:rFonts w:ascii="Times New Roman" w:hAnsi="Times New Roman"/>
          <w:sz w:val="20"/>
          <w:szCs w:val="20"/>
          <w:lang w:val="pt-BR"/>
        </w:rPr>
        <w:t>Valeria Silva</w:t>
      </w:r>
      <w:r w:rsidRPr="00156887">
        <w:rPr>
          <w:rFonts w:ascii="Times New Roman" w:hAnsi="Times New Roman"/>
          <w:sz w:val="20"/>
          <w:szCs w:val="20"/>
          <w:vertAlign w:val="superscript"/>
          <w:lang w:val="pt-BR"/>
        </w:rPr>
        <w:t>1,2</w:t>
      </w:r>
      <w:r w:rsidRPr="00156887">
        <w:rPr>
          <w:rFonts w:ascii="Times New Roman" w:hAnsi="Times New Roman"/>
          <w:sz w:val="20"/>
          <w:szCs w:val="20"/>
          <w:lang w:val="pt-BR"/>
        </w:rPr>
        <w:t>,</w:t>
      </w:r>
      <w:r w:rsidRPr="00156887">
        <w:rPr>
          <w:rFonts w:ascii="Times New Roman" w:hAnsi="Times New Roman"/>
          <w:sz w:val="20"/>
          <w:szCs w:val="20"/>
          <w:vertAlign w:val="superscript"/>
          <w:lang w:val="pt-BR"/>
        </w:rPr>
        <w:t xml:space="preserve"> </w:t>
      </w:r>
      <w:r w:rsidRPr="00DC36A3">
        <w:rPr>
          <w:rFonts w:ascii="Times New Roman" w:hAnsi="Times New Roman"/>
          <w:sz w:val="20"/>
          <w:szCs w:val="20"/>
          <w:lang w:val="pt-BR"/>
        </w:rPr>
        <w:t>Klaus Brehm</w:t>
      </w:r>
      <w:r>
        <w:rPr>
          <w:rFonts w:ascii="Times New Roman" w:hAnsi="Times New Roman"/>
          <w:sz w:val="20"/>
          <w:szCs w:val="20"/>
          <w:vertAlign w:val="superscript"/>
          <w:lang w:val="pt-BR"/>
        </w:rPr>
        <w:t>3</w:t>
      </w:r>
      <w:r w:rsidRPr="00DC36A3">
        <w:rPr>
          <w:rFonts w:ascii="Times New Roman" w:hAnsi="Times New Roman"/>
          <w:sz w:val="20"/>
          <w:szCs w:val="20"/>
          <w:lang w:val="pt-BR"/>
        </w:rPr>
        <w:t xml:space="preserve">, </w:t>
      </w:r>
      <w:r w:rsidRPr="00156887">
        <w:rPr>
          <w:rFonts w:ascii="Times New Roman" w:hAnsi="Times New Roman"/>
          <w:sz w:val="20"/>
          <w:szCs w:val="20"/>
          <w:lang w:val="pt-BR"/>
        </w:rPr>
        <w:t>Ana María Ferreira</w:t>
      </w:r>
      <w:r w:rsidRPr="00156887">
        <w:rPr>
          <w:rFonts w:ascii="Times New Roman" w:hAnsi="Times New Roman"/>
          <w:sz w:val="20"/>
          <w:szCs w:val="20"/>
          <w:vertAlign w:val="superscript"/>
          <w:lang w:val="pt-BR"/>
        </w:rPr>
        <w:t>2</w:t>
      </w:r>
      <w:r w:rsidRPr="00156887">
        <w:rPr>
          <w:rFonts w:ascii="Times New Roman" w:hAnsi="Times New Roman"/>
          <w:sz w:val="20"/>
          <w:szCs w:val="20"/>
          <w:lang w:val="pt-BR"/>
        </w:rPr>
        <w:t>, Mara Rosenzvit</w:t>
      </w:r>
      <w:r w:rsidRPr="00156887">
        <w:rPr>
          <w:rFonts w:ascii="Times New Roman" w:hAnsi="Times New Roman"/>
          <w:sz w:val="20"/>
          <w:szCs w:val="20"/>
          <w:vertAlign w:val="superscript"/>
          <w:lang w:val="pt-BR"/>
        </w:rPr>
        <w:t>4</w:t>
      </w:r>
      <w:r w:rsidRPr="00156887">
        <w:rPr>
          <w:rFonts w:ascii="Times New Roman" w:hAnsi="Times New Roman"/>
          <w:sz w:val="20"/>
          <w:szCs w:val="20"/>
          <w:lang w:val="pt-BR"/>
        </w:rPr>
        <w:t xml:space="preserve"> y</w:t>
      </w:r>
      <w:r w:rsidRPr="00DC36A3">
        <w:rPr>
          <w:rFonts w:ascii="Times New Roman" w:hAnsi="Times New Roman"/>
          <w:sz w:val="20"/>
          <w:szCs w:val="20"/>
          <w:lang w:val="pt-BR"/>
        </w:rPr>
        <w:t xml:space="preserve"> </w:t>
      </w:r>
      <w:r w:rsidRPr="00DC36A3">
        <w:rPr>
          <w:rFonts w:ascii="Times New Roman" w:hAnsi="Times New Roman"/>
          <w:sz w:val="20"/>
          <w:szCs w:val="20"/>
          <w:u w:val="single"/>
          <w:lang w:val="pt-BR"/>
        </w:rPr>
        <w:t>Betina Córsico</w:t>
      </w:r>
      <w:r w:rsidRPr="00DC36A3">
        <w:rPr>
          <w:rFonts w:ascii="Times New Roman" w:hAnsi="Times New Roman"/>
          <w:sz w:val="20"/>
          <w:szCs w:val="20"/>
          <w:u w:val="single"/>
          <w:vertAlign w:val="superscript"/>
          <w:lang w:val="pt-BR"/>
        </w:rPr>
        <w:t>1</w:t>
      </w:r>
    </w:p>
    <w:p w:rsidR="005A35CF" w:rsidRPr="00DC36A3" w:rsidRDefault="005A35CF" w:rsidP="00DC36A3">
      <w:pPr>
        <w:spacing w:after="0" w:line="240" w:lineRule="auto"/>
        <w:jc w:val="center"/>
        <w:rPr>
          <w:rFonts w:ascii="Times New Roman" w:hAnsi="Times New Roman"/>
          <w:sz w:val="20"/>
          <w:szCs w:val="20"/>
        </w:rPr>
      </w:pPr>
      <w:r w:rsidRPr="00156887">
        <w:rPr>
          <w:rFonts w:ascii="Times New Roman" w:hAnsi="Times New Roman"/>
          <w:sz w:val="20"/>
          <w:szCs w:val="20"/>
          <w:vertAlign w:val="superscript"/>
          <w:lang w:val="es-ES"/>
        </w:rPr>
        <w:t>1</w:t>
      </w:r>
      <w:r w:rsidRPr="00156887">
        <w:rPr>
          <w:rFonts w:ascii="Times New Roman" w:hAnsi="Times New Roman"/>
          <w:sz w:val="20"/>
          <w:szCs w:val="20"/>
          <w:lang w:val="es-ES"/>
        </w:rPr>
        <w:t>Instituto de Investigaciones Bioquimicas de La Plata</w:t>
      </w:r>
      <w:r w:rsidRPr="00DC36A3">
        <w:rPr>
          <w:rFonts w:ascii="Times New Roman" w:hAnsi="Times New Roman"/>
          <w:sz w:val="20"/>
          <w:szCs w:val="20"/>
        </w:rPr>
        <w:t xml:space="preserve"> (CONICET-UNLP), Facultad de Ciencias Médicas, UNLP, Argentina.</w:t>
      </w:r>
    </w:p>
    <w:p w:rsidR="005A35CF" w:rsidRPr="00DC36A3" w:rsidRDefault="005A35CF" w:rsidP="00DC36A3">
      <w:pPr>
        <w:spacing w:after="0" w:line="240" w:lineRule="auto"/>
        <w:jc w:val="center"/>
        <w:rPr>
          <w:rFonts w:ascii="Times New Roman" w:hAnsi="Times New Roman"/>
          <w:sz w:val="20"/>
          <w:szCs w:val="20"/>
        </w:rPr>
      </w:pPr>
      <w:r w:rsidRPr="00DC36A3">
        <w:rPr>
          <w:rFonts w:ascii="Times New Roman" w:hAnsi="Times New Roman"/>
          <w:sz w:val="20"/>
          <w:szCs w:val="20"/>
          <w:vertAlign w:val="superscript"/>
        </w:rPr>
        <w:t>2</w:t>
      </w:r>
      <w:r w:rsidRPr="00DC36A3">
        <w:rPr>
          <w:rFonts w:ascii="Times New Roman" w:hAnsi="Times New Roman"/>
          <w:sz w:val="20"/>
          <w:szCs w:val="20"/>
        </w:rPr>
        <w:t>Cátedra de Inmunología, Facultad de Ciencias/Facultad de Química, Universidad de la República (UdelaR), Montevideo, Uruguay,</w:t>
      </w:r>
    </w:p>
    <w:p w:rsidR="005A35CF" w:rsidRPr="00DC36A3" w:rsidRDefault="005A35CF" w:rsidP="00DC36A3">
      <w:pPr>
        <w:autoSpaceDE w:val="0"/>
        <w:autoSpaceDN w:val="0"/>
        <w:adjustRightInd w:val="0"/>
        <w:spacing w:after="0" w:line="240" w:lineRule="auto"/>
        <w:jc w:val="center"/>
        <w:rPr>
          <w:rFonts w:ascii="Times New Roman" w:hAnsi="Times New Roman"/>
          <w:color w:val="222222"/>
          <w:sz w:val="20"/>
          <w:szCs w:val="20"/>
          <w:shd w:val="clear" w:color="auto" w:fill="FFFFFF"/>
          <w:lang w:val="en-US"/>
        </w:rPr>
      </w:pPr>
      <w:r w:rsidRPr="00DC36A3">
        <w:rPr>
          <w:rFonts w:ascii="Times New Roman" w:hAnsi="Times New Roman"/>
          <w:color w:val="222222"/>
          <w:sz w:val="20"/>
          <w:szCs w:val="20"/>
          <w:shd w:val="clear" w:color="auto" w:fill="FFFFFF"/>
          <w:vertAlign w:val="superscript"/>
          <w:lang w:val="en-US"/>
        </w:rPr>
        <w:t>3</w:t>
      </w:r>
      <w:r w:rsidRPr="00DC36A3">
        <w:rPr>
          <w:rFonts w:ascii="Times New Roman" w:hAnsi="Times New Roman"/>
          <w:color w:val="222222"/>
          <w:sz w:val="20"/>
          <w:szCs w:val="20"/>
          <w:shd w:val="clear" w:color="auto" w:fill="FFFFFF"/>
          <w:lang w:val="en-US"/>
        </w:rPr>
        <w:t>Institute of Hygiene and Microbiology, University of Würzburg, Germany.</w:t>
      </w:r>
    </w:p>
    <w:p w:rsidR="005A35CF" w:rsidRDefault="005A35CF" w:rsidP="00DC36A3">
      <w:pPr>
        <w:shd w:val="clear" w:color="auto" w:fill="FFFFFF"/>
        <w:spacing w:after="0" w:line="240" w:lineRule="auto"/>
        <w:ind w:left="-360"/>
        <w:jc w:val="center"/>
        <w:rPr>
          <w:rFonts w:ascii="Times New Roman" w:hAnsi="Times New Roman"/>
          <w:color w:val="000000"/>
          <w:sz w:val="20"/>
          <w:szCs w:val="20"/>
          <w:lang w:eastAsia="es-AR"/>
        </w:rPr>
      </w:pPr>
      <w:r w:rsidRPr="00DC36A3">
        <w:rPr>
          <w:rFonts w:ascii="Times New Roman" w:hAnsi="Times New Roman"/>
          <w:color w:val="000000"/>
          <w:sz w:val="20"/>
          <w:szCs w:val="20"/>
          <w:vertAlign w:val="superscript"/>
          <w:lang w:eastAsia="es-AR"/>
        </w:rPr>
        <w:t>4</w:t>
      </w:r>
      <w:r w:rsidRPr="00431E71">
        <w:rPr>
          <w:rFonts w:ascii="Times New Roman" w:hAnsi="Times New Roman"/>
          <w:color w:val="000000"/>
          <w:sz w:val="20"/>
          <w:szCs w:val="20"/>
          <w:lang w:eastAsia="es-AR"/>
        </w:rPr>
        <w:t>Instituto de Microbiología y Parasitología Médica, (IMPaM, UBA-CONICET), Facultad de Medicina, Buenos Aires, Argentina.</w:t>
      </w:r>
    </w:p>
    <w:p w:rsidR="005A35CF" w:rsidRPr="00431E71" w:rsidRDefault="005A35CF" w:rsidP="00DC36A3">
      <w:pPr>
        <w:shd w:val="clear" w:color="auto" w:fill="FFFFFF"/>
        <w:spacing w:after="0" w:line="240" w:lineRule="auto"/>
        <w:ind w:left="-360"/>
        <w:jc w:val="center"/>
        <w:rPr>
          <w:rFonts w:ascii="Times New Roman" w:hAnsi="Times New Roman"/>
          <w:color w:val="000000"/>
          <w:sz w:val="20"/>
          <w:szCs w:val="20"/>
          <w:lang w:eastAsia="es-AR"/>
        </w:rPr>
      </w:pPr>
      <w:r>
        <w:rPr>
          <w:rFonts w:ascii="Times New Roman" w:hAnsi="Times New Roman"/>
          <w:color w:val="000000"/>
          <w:sz w:val="20"/>
          <w:szCs w:val="20"/>
          <w:lang w:eastAsia="es-AR"/>
        </w:rPr>
        <w:t>bcorsico@med.unlp.edu.ar</w:t>
      </w:r>
    </w:p>
    <w:p w:rsidR="005A35CF" w:rsidRPr="00431E71" w:rsidRDefault="005A35CF" w:rsidP="00AD4A53">
      <w:pPr>
        <w:autoSpaceDE w:val="0"/>
        <w:autoSpaceDN w:val="0"/>
        <w:adjustRightInd w:val="0"/>
        <w:spacing w:after="0" w:line="240" w:lineRule="auto"/>
        <w:rPr>
          <w:rFonts w:ascii="Times New Roman" w:hAnsi="Times New Roman"/>
          <w:sz w:val="24"/>
          <w:szCs w:val="24"/>
        </w:rPr>
      </w:pPr>
      <w:bookmarkStart w:id="0" w:name="_GoBack"/>
      <w:bookmarkEnd w:id="0"/>
    </w:p>
    <w:p w:rsidR="005A35CF" w:rsidRPr="00156887" w:rsidRDefault="005A35CF" w:rsidP="00AD4A53">
      <w:pPr>
        <w:widowControl w:val="0"/>
        <w:tabs>
          <w:tab w:val="left" w:pos="-2700"/>
        </w:tabs>
        <w:autoSpaceDE w:val="0"/>
        <w:autoSpaceDN w:val="0"/>
        <w:adjustRightInd w:val="0"/>
        <w:spacing w:after="0" w:line="240" w:lineRule="auto"/>
        <w:ind w:firstLine="540"/>
        <w:jc w:val="both"/>
        <w:rPr>
          <w:rFonts w:ascii="Times New Roman" w:hAnsi="Times New Roman"/>
          <w:sz w:val="20"/>
          <w:szCs w:val="20"/>
        </w:rPr>
      </w:pPr>
      <w:r w:rsidRPr="00156887">
        <w:rPr>
          <w:rStyle w:val="bold"/>
          <w:rFonts w:ascii="Times New Roman" w:hAnsi="Times New Roman"/>
          <w:b/>
          <w:bCs/>
          <w:sz w:val="20"/>
          <w:szCs w:val="20"/>
          <w:bdr w:val="none" w:sz="0" w:space="0" w:color="auto" w:frame="1"/>
          <w:shd w:val="clear" w:color="auto" w:fill="FFFFFF"/>
        </w:rPr>
        <w:t>Palabras Clave:</w:t>
      </w:r>
      <w:r w:rsidRPr="00156887">
        <w:rPr>
          <w:rStyle w:val="apple-converted-space"/>
          <w:rFonts w:ascii="Times New Roman" w:hAnsi="Times New Roman"/>
          <w:b/>
          <w:bCs/>
          <w:sz w:val="20"/>
          <w:szCs w:val="20"/>
          <w:bdr w:val="none" w:sz="0" w:space="0" w:color="auto" w:frame="1"/>
          <w:shd w:val="clear" w:color="auto" w:fill="FFFFFF"/>
        </w:rPr>
        <w:t> </w:t>
      </w:r>
      <w:r w:rsidRPr="00156887">
        <w:rPr>
          <w:rFonts w:ascii="Times New Roman" w:hAnsi="Times New Roman"/>
          <w:sz w:val="20"/>
          <w:szCs w:val="20"/>
          <w:shd w:val="clear" w:color="auto" w:fill="FFFFFF"/>
        </w:rPr>
        <w:t>lipidos, proteinas, Echinococcus</w:t>
      </w:r>
    </w:p>
    <w:p w:rsidR="005A35CF" w:rsidRDefault="005A35CF" w:rsidP="00AD4A53">
      <w:pPr>
        <w:widowControl w:val="0"/>
        <w:tabs>
          <w:tab w:val="left" w:pos="-2700"/>
        </w:tabs>
        <w:autoSpaceDE w:val="0"/>
        <w:autoSpaceDN w:val="0"/>
        <w:adjustRightInd w:val="0"/>
        <w:spacing w:after="0" w:line="240" w:lineRule="auto"/>
        <w:ind w:firstLine="540"/>
        <w:jc w:val="both"/>
        <w:rPr>
          <w:rFonts w:ascii="Times New Roman" w:hAnsi="Times New Roman"/>
          <w:sz w:val="24"/>
          <w:szCs w:val="24"/>
        </w:rPr>
      </w:pPr>
    </w:p>
    <w:p w:rsidR="005A35CF" w:rsidRPr="00431E71" w:rsidRDefault="005A35CF" w:rsidP="00AD4A53">
      <w:pPr>
        <w:widowControl w:val="0"/>
        <w:tabs>
          <w:tab w:val="left" w:pos="-2700"/>
        </w:tabs>
        <w:autoSpaceDE w:val="0"/>
        <w:autoSpaceDN w:val="0"/>
        <w:adjustRightInd w:val="0"/>
        <w:spacing w:after="0" w:line="240" w:lineRule="auto"/>
        <w:ind w:firstLine="540"/>
        <w:jc w:val="both"/>
        <w:rPr>
          <w:rFonts w:ascii="Times New Roman" w:hAnsi="Times New Roman"/>
          <w:i/>
          <w:sz w:val="24"/>
          <w:szCs w:val="24"/>
        </w:rPr>
      </w:pPr>
      <w:r w:rsidRPr="00431E71">
        <w:rPr>
          <w:rFonts w:ascii="Times New Roman" w:hAnsi="Times New Roman"/>
          <w:sz w:val="24"/>
          <w:szCs w:val="24"/>
        </w:rPr>
        <w:t xml:space="preserve">Los parásitos cestodes presentan un metabolismo lipídico reducido y son incapaces de sintetizar la mayoría de sus lípidos </w:t>
      </w:r>
      <w:r w:rsidRPr="00431E71">
        <w:rPr>
          <w:rFonts w:ascii="Times New Roman" w:hAnsi="Times New Roman"/>
          <w:i/>
          <w:sz w:val="24"/>
          <w:szCs w:val="24"/>
        </w:rPr>
        <w:t>de novo</w:t>
      </w:r>
      <w:r w:rsidRPr="00431E71">
        <w:rPr>
          <w:rFonts w:ascii="Times New Roman" w:hAnsi="Times New Roman"/>
          <w:sz w:val="24"/>
          <w:szCs w:val="24"/>
        </w:rPr>
        <w:t xml:space="preserve">, y muy probablemente necesite adquirirlos de su hospedero como bloques a partir de los cuales construir lípidos más complejos. Si bien no se ha encontrado que </w:t>
      </w:r>
      <w:r w:rsidRPr="00431E71">
        <w:rPr>
          <w:rFonts w:ascii="Times New Roman" w:hAnsi="Times New Roman"/>
          <w:i/>
          <w:sz w:val="24"/>
          <w:szCs w:val="24"/>
        </w:rPr>
        <w:t xml:space="preserve">Echinococcus </w:t>
      </w:r>
      <w:r w:rsidRPr="00431E71">
        <w:rPr>
          <w:rFonts w:ascii="Times New Roman" w:hAnsi="Times New Roman"/>
          <w:sz w:val="24"/>
          <w:szCs w:val="24"/>
        </w:rPr>
        <w:t>spp</w:t>
      </w:r>
      <w:r w:rsidRPr="00431E71">
        <w:rPr>
          <w:rFonts w:ascii="Times New Roman" w:hAnsi="Times New Roman"/>
          <w:i/>
          <w:sz w:val="24"/>
          <w:szCs w:val="24"/>
        </w:rPr>
        <w:t xml:space="preserve"> </w:t>
      </w:r>
      <w:r w:rsidRPr="00431E71">
        <w:rPr>
          <w:rFonts w:ascii="Times New Roman" w:hAnsi="Times New Roman"/>
          <w:sz w:val="24"/>
          <w:szCs w:val="24"/>
        </w:rPr>
        <w:t xml:space="preserve">pueda utilizar los lípidos como fuente energética, los lípidos son sumamente importantes como constituyentes de las membranas y también pueden participar en otros eventos tales como la señalización intra e intercelular. Debido a su naturaleza hidrofóbica, se los encuentra unidos a una amplia variedad de proteínas denominadas en términos generales como proteínas que unen lípidos (LBPs). Estas LBPs permitirían su transporte entre distintos tejidos en diversos organismos. Particularmente en platelmintos, se han descripto dos grandes familias de LBPs: la familia de las FABPs (proteínas que unen ácidos grasos) </w:t>
      </w:r>
      <w:r w:rsidRPr="00431E71">
        <w:rPr>
          <w:rFonts w:ascii="Times New Roman" w:hAnsi="Times New Roman"/>
          <w:sz w:val="24"/>
          <w:szCs w:val="24"/>
          <w:lang w:val="es-ES"/>
        </w:rPr>
        <w:t xml:space="preserve">y la familia de las HLBPs </w:t>
      </w:r>
      <w:r w:rsidRPr="00431E71">
        <w:rPr>
          <w:rFonts w:ascii="Times New Roman" w:hAnsi="Times New Roman"/>
          <w:sz w:val="24"/>
          <w:szCs w:val="24"/>
        </w:rPr>
        <w:t>(proteínas que unen ligandos hidrofóbicos)</w:t>
      </w:r>
      <w:r w:rsidRPr="00431E71">
        <w:rPr>
          <w:rFonts w:ascii="Times New Roman" w:hAnsi="Times New Roman"/>
          <w:sz w:val="24"/>
          <w:szCs w:val="24"/>
          <w:lang w:val="es-ES"/>
        </w:rPr>
        <w:t xml:space="preserve">. La familia de las FABPs tiene </w:t>
      </w:r>
      <w:r w:rsidRPr="00431E71">
        <w:rPr>
          <w:rFonts w:ascii="Times New Roman" w:hAnsi="Times New Roman"/>
          <w:sz w:val="24"/>
          <w:szCs w:val="24"/>
        </w:rPr>
        <w:t xml:space="preserve">una distribución filogenética muy amplia, </w:t>
      </w:r>
      <w:r w:rsidRPr="00431E71">
        <w:rPr>
          <w:rFonts w:ascii="Times New Roman" w:hAnsi="Times New Roman"/>
          <w:sz w:val="24"/>
          <w:szCs w:val="24"/>
          <w:lang w:val="es-ES"/>
        </w:rPr>
        <w:t xml:space="preserve">mientras que la familia de las HLBPs pertenece exclusivamente a organismos cestodes. </w:t>
      </w:r>
    </w:p>
    <w:p w:rsidR="005A35CF" w:rsidRPr="00431E71" w:rsidRDefault="005A35CF" w:rsidP="006733CA">
      <w:pPr>
        <w:widowControl w:val="0"/>
        <w:tabs>
          <w:tab w:val="left" w:pos="-2700"/>
        </w:tabs>
        <w:autoSpaceDE w:val="0"/>
        <w:autoSpaceDN w:val="0"/>
        <w:adjustRightInd w:val="0"/>
        <w:spacing w:after="0" w:line="240" w:lineRule="auto"/>
        <w:ind w:firstLine="540"/>
        <w:jc w:val="both"/>
        <w:rPr>
          <w:rFonts w:ascii="Times New Roman" w:hAnsi="Times New Roman"/>
          <w:sz w:val="24"/>
          <w:szCs w:val="24"/>
        </w:rPr>
      </w:pPr>
      <w:r w:rsidRPr="00431E71">
        <w:rPr>
          <w:rFonts w:ascii="Times New Roman" w:hAnsi="Times New Roman"/>
          <w:sz w:val="24"/>
          <w:szCs w:val="24"/>
        </w:rPr>
        <w:t xml:space="preserve">Las FABPs son proteínas citosólicas de bajo peso molecular que unen en forma no covalente ácidos grasos y otros ligandos hidrofóbicos. A pesar de la abundante información estructural disponible, las funciones de las FABPs aún no han podido ser bien establecidas. Dentro de la familia de las FABPs de </w:t>
      </w:r>
      <w:r w:rsidRPr="00431E71">
        <w:rPr>
          <w:rFonts w:ascii="Times New Roman" w:hAnsi="Times New Roman"/>
          <w:i/>
          <w:sz w:val="24"/>
          <w:szCs w:val="24"/>
        </w:rPr>
        <w:t>E. granulosus</w:t>
      </w:r>
      <w:r w:rsidRPr="00431E71">
        <w:rPr>
          <w:rFonts w:ascii="Times New Roman" w:hAnsi="Times New Roman"/>
          <w:sz w:val="24"/>
          <w:szCs w:val="24"/>
        </w:rPr>
        <w:t xml:space="preserve">, se han descripto dos proteínas, EgFABP1 y EgFABP2. Sin embargo, la información genómica que se posee actualmente, indica la existencia de varios miembros de esta familia de proteínas tanto en </w:t>
      </w:r>
      <w:r w:rsidRPr="00431E71">
        <w:rPr>
          <w:rFonts w:ascii="Times New Roman" w:hAnsi="Times New Roman"/>
          <w:i/>
          <w:iCs/>
          <w:color w:val="212121"/>
          <w:sz w:val="24"/>
          <w:szCs w:val="24"/>
        </w:rPr>
        <w:t xml:space="preserve">E. granulosus </w:t>
      </w:r>
      <w:r w:rsidRPr="00431E71">
        <w:rPr>
          <w:rFonts w:ascii="Times New Roman" w:hAnsi="Times New Roman"/>
          <w:color w:val="212121"/>
          <w:sz w:val="24"/>
          <w:szCs w:val="24"/>
        </w:rPr>
        <w:t xml:space="preserve">como en </w:t>
      </w:r>
      <w:r w:rsidRPr="00431E71">
        <w:rPr>
          <w:rFonts w:ascii="Times New Roman" w:hAnsi="Times New Roman"/>
          <w:i/>
          <w:iCs/>
          <w:color w:val="212121"/>
          <w:sz w:val="24"/>
          <w:szCs w:val="24"/>
        </w:rPr>
        <w:t>E.multilocularis</w:t>
      </w:r>
      <w:r w:rsidRPr="00431E71">
        <w:rPr>
          <w:rFonts w:ascii="Times New Roman" w:hAnsi="Times New Roman"/>
          <w:color w:val="212121"/>
          <w:sz w:val="24"/>
          <w:szCs w:val="24"/>
        </w:rPr>
        <w:t xml:space="preserve">. En este trabajo mostramos que al menos 4 genes son transcriptos en </w:t>
      </w:r>
      <w:r w:rsidRPr="00431E71">
        <w:rPr>
          <w:rFonts w:ascii="Times New Roman" w:hAnsi="Times New Roman"/>
          <w:i/>
          <w:iCs/>
          <w:color w:val="212121"/>
          <w:sz w:val="24"/>
          <w:szCs w:val="24"/>
        </w:rPr>
        <w:t>E. multilocularis</w:t>
      </w:r>
      <w:r w:rsidRPr="00431E71">
        <w:rPr>
          <w:rFonts w:ascii="Times New Roman" w:hAnsi="Times New Roman"/>
          <w:color w:val="212121"/>
          <w:sz w:val="24"/>
          <w:szCs w:val="24"/>
        </w:rPr>
        <w:t xml:space="preserve"> y que la trnscripción es diferente en diferentes tejidos o condiciones del parasito. Ensayos preliminares indicarían que las FABPs de </w:t>
      </w:r>
      <w:r w:rsidRPr="00431E71">
        <w:rPr>
          <w:rFonts w:ascii="Times New Roman" w:hAnsi="Times New Roman"/>
          <w:i/>
          <w:iCs/>
          <w:color w:val="212121"/>
          <w:sz w:val="24"/>
          <w:szCs w:val="24"/>
        </w:rPr>
        <w:t>E. multilocularis</w:t>
      </w:r>
      <w:r w:rsidRPr="00431E71">
        <w:rPr>
          <w:rFonts w:ascii="Times New Roman" w:hAnsi="Times New Roman"/>
          <w:color w:val="212121"/>
          <w:sz w:val="24"/>
          <w:szCs w:val="24"/>
        </w:rPr>
        <w:t xml:space="preserve"> se expresan en el tegumento, superficie a través de la cual el parasito absorbe sus nutrientes y se encuentra en contacto directo con el líquido hidático.</w:t>
      </w:r>
      <w:r w:rsidRPr="00431E71">
        <w:rPr>
          <w:rFonts w:ascii="Times New Roman" w:hAnsi="Times New Roman"/>
          <w:sz w:val="24"/>
          <w:szCs w:val="24"/>
        </w:rPr>
        <w:t xml:space="preserve"> </w:t>
      </w:r>
    </w:p>
    <w:p w:rsidR="005A35CF" w:rsidRPr="00431E71" w:rsidRDefault="005A35CF" w:rsidP="00AD4A53">
      <w:pPr>
        <w:widowControl w:val="0"/>
        <w:tabs>
          <w:tab w:val="left" w:pos="-2700"/>
        </w:tabs>
        <w:autoSpaceDE w:val="0"/>
        <w:autoSpaceDN w:val="0"/>
        <w:adjustRightInd w:val="0"/>
        <w:spacing w:after="0" w:line="240" w:lineRule="auto"/>
        <w:ind w:firstLine="540"/>
        <w:jc w:val="both"/>
        <w:rPr>
          <w:rFonts w:ascii="Times New Roman" w:hAnsi="Times New Roman"/>
          <w:sz w:val="24"/>
          <w:szCs w:val="24"/>
        </w:rPr>
      </w:pPr>
      <w:r w:rsidRPr="00431E71">
        <w:rPr>
          <w:rFonts w:ascii="Times New Roman" w:hAnsi="Times New Roman"/>
          <w:sz w:val="24"/>
          <w:szCs w:val="24"/>
        </w:rPr>
        <w:t xml:space="preserve">Las HLBPs son proteínas muy abundantes y altamente inmunogénicas. La que se expresa en </w:t>
      </w:r>
      <w:r w:rsidRPr="00431E71">
        <w:rPr>
          <w:rFonts w:ascii="Times New Roman" w:hAnsi="Times New Roman"/>
          <w:i/>
          <w:sz w:val="24"/>
          <w:szCs w:val="24"/>
        </w:rPr>
        <w:t>E. granulosus</w:t>
      </w:r>
      <w:r w:rsidRPr="00431E71">
        <w:rPr>
          <w:rFonts w:ascii="Times New Roman" w:hAnsi="Times New Roman"/>
          <w:sz w:val="24"/>
          <w:szCs w:val="24"/>
        </w:rPr>
        <w:t>, denominada Antígeno B (EgAgB) es una lipoproteína</w:t>
      </w:r>
      <w:r w:rsidRPr="00431E71">
        <w:rPr>
          <w:rFonts w:ascii="Times New Roman" w:hAnsi="Times New Roman"/>
          <w:bCs/>
          <w:iCs/>
          <w:sz w:val="24"/>
          <w:szCs w:val="24"/>
        </w:rPr>
        <w:t xml:space="preserve"> secretada en grandes cantidades hacia líquido hidatídico por las células de la capa germinal y por los protoescólices. </w:t>
      </w:r>
      <w:r w:rsidRPr="00431E71">
        <w:rPr>
          <w:rFonts w:ascii="Times New Roman" w:hAnsi="Times New Roman"/>
          <w:sz w:val="24"/>
          <w:szCs w:val="24"/>
        </w:rPr>
        <w:t xml:space="preserve">Su fracción proteica es un oligómero formado por subunidades de 8 kDa codificadas por una familia multigénica. La forma en que se asocian estas subunidades para dar lugar a la molécula nativa es aún desconocida. Respecto a su fracción lipídica, constituye entre el 40-50% de la partícula nativa esta compuesta por ácidos grasos, triglicéridos, esteroles, esteres de esteroles, glicolípidos y fosfolípidos. En conjunto, estos datos sugieren que el EgAgB podría formar una partícula lipoproteica similar a las lipoproteínas plasmáticas, en particular a las lipoproteínas de alta densidad o HDL. </w:t>
      </w:r>
    </w:p>
    <w:p w:rsidR="005A35CF" w:rsidRPr="00431E71" w:rsidRDefault="005A35CF" w:rsidP="00AD4A53">
      <w:pPr>
        <w:widowControl w:val="0"/>
        <w:tabs>
          <w:tab w:val="left" w:pos="-2700"/>
        </w:tabs>
        <w:autoSpaceDE w:val="0"/>
        <w:autoSpaceDN w:val="0"/>
        <w:adjustRightInd w:val="0"/>
        <w:spacing w:after="0" w:line="240" w:lineRule="auto"/>
        <w:ind w:firstLine="540"/>
        <w:jc w:val="both"/>
        <w:rPr>
          <w:rFonts w:ascii="Times New Roman" w:hAnsi="Times New Roman"/>
          <w:sz w:val="24"/>
          <w:szCs w:val="24"/>
        </w:rPr>
      </w:pPr>
      <w:r w:rsidRPr="00431E71">
        <w:rPr>
          <w:rFonts w:ascii="Times New Roman" w:hAnsi="Times New Roman"/>
          <w:sz w:val="24"/>
          <w:szCs w:val="24"/>
        </w:rPr>
        <w:t xml:space="preserve">Debido a su capacidad de unir ligandos que el parásito debe obtener del hospedero, tanto EgAgB como las EgFABPs podrían participar en la captación, el transporte y/o el almacenamiento de lípidos en el mismo. Teniendo en cuenta que gran variedad de lípidos se encuentran formando parte de las membranas celulares, sería esperable que estas proteínas deban interactuar con dichas membranas para obtener o liberar sus ligandos. En </w:t>
      </w:r>
      <w:r w:rsidRPr="00431E71">
        <w:rPr>
          <w:rFonts w:ascii="Times New Roman" w:hAnsi="Times New Roman"/>
          <w:color w:val="212121"/>
          <w:sz w:val="24"/>
          <w:szCs w:val="24"/>
        </w:rPr>
        <w:t xml:space="preserve">este trabajo se presentan una serie de estudios </w:t>
      </w:r>
      <w:r w:rsidRPr="00431E71">
        <w:rPr>
          <w:rFonts w:ascii="Times New Roman" w:hAnsi="Times New Roman"/>
          <w:i/>
          <w:color w:val="212121"/>
          <w:sz w:val="24"/>
          <w:szCs w:val="24"/>
        </w:rPr>
        <w:t>in vitro</w:t>
      </w:r>
      <w:r w:rsidRPr="00431E71">
        <w:rPr>
          <w:rFonts w:ascii="Times New Roman" w:hAnsi="Times New Roman"/>
          <w:color w:val="212121"/>
          <w:sz w:val="24"/>
          <w:szCs w:val="24"/>
        </w:rPr>
        <w:t xml:space="preserve"> que </w:t>
      </w:r>
      <w:r w:rsidRPr="00431E71">
        <w:rPr>
          <w:rFonts w:ascii="Times New Roman" w:hAnsi="Times New Roman"/>
          <w:sz w:val="24"/>
          <w:szCs w:val="24"/>
        </w:rPr>
        <w:t xml:space="preserve">han permitido determinar que ambas proteínas son capaces de interactuar con vesículas fosfolipídicas a través de mecanismos que involucran contacto directo con la membrana para entregar sus ligandos. Estos estudios nos permiten aproximarnos, desde un enfoque </w:t>
      </w:r>
      <w:r w:rsidRPr="00431E71">
        <w:rPr>
          <w:rFonts w:ascii="Times New Roman" w:hAnsi="Times New Roman"/>
          <w:i/>
          <w:sz w:val="24"/>
          <w:szCs w:val="24"/>
        </w:rPr>
        <w:t>in vitro</w:t>
      </w:r>
      <w:r w:rsidRPr="00431E71">
        <w:rPr>
          <w:rFonts w:ascii="Times New Roman" w:hAnsi="Times New Roman"/>
          <w:sz w:val="24"/>
          <w:szCs w:val="24"/>
        </w:rPr>
        <w:t xml:space="preserve">, al rol de estas proteínas en la biología del parásito. Como un paso más hacia el conocimiento de las funciones de estas proteínas, hemos iniciado una serie de experimentos de silenciamiento génico. Debido a las deficiencias que el parásito posee en el metabolismo lipídico, es de esperar que una disminución en la expresión de estas proteínas pueda repercutir en la supervivencia, el desarrollo y/o diferenciación del mismo, así como afectar su metabolismo lipídico. </w:t>
      </w:r>
    </w:p>
    <w:p w:rsidR="005A35CF" w:rsidRPr="00431E71" w:rsidRDefault="005A35CF" w:rsidP="00AD4A53">
      <w:pPr>
        <w:autoSpaceDE w:val="0"/>
        <w:autoSpaceDN w:val="0"/>
        <w:adjustRightInd w:val="0"/>
        <w:spacing w:after="0" w:line="240" w:lineRule="auto"/>
        <w:rPr>
          <w:rFonts w:ascii="Times New Roman" w:hAnsi="Times New Roman"/>
          <w:sz w:val="24"/>
          <w:szCs w:val="24"/>
        </w:rPr>
      </w:pPr>
    </w:p>
    <w:p w:rsidR="005A35CF" w:rsidRPr="00431E71" w:rsidRDefault="005A35CF" w:rsidP="00AD4A53">
      <w:pPr>
        <w:autoSpaceDE w:val="0"/>
        <w:autoSpaceDN w:val="0"/>
        <w:adjustRightInd w:val="0"/>
        <w:spacing w:after="0" w:line="240" w:lineRule="auto"/>
        <w:rPr>
          <w:rFonts w:ascii="Times New Roman" w:hAnsi="Times New Roman"/>
          <w:sz w:val="24"/>
          <w:szCs w:val="24"/>
        </w:rPr>
      </w:pPr>
    </w:p>
    <w:sectPr w:rsidR="005A35CF" w:rsidRPr="00431E71" w:rsidSect="00D809A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711"/>
    <w:multiLevelType w:val="multilevel"/>
    <w:tmpl w:val="9010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F86"/>
    <w:rsid w:val="00005E8D"/>
    <w:rsid w:val="00010604"/>
    <w:rsid w:val="00035BE2"/>
    <w:rsid w:val="000531CC"/>
    <w:rsid w:val="00073602"/>
    <w:rsid w:val="00080D46"/>
    <w:rsid w:val="0009374A"/>
    <w:rsid w:val="000E21CE"/>
    <w:rsid w:val="001015D9"/>
    <w:rsid w:val="00106174"/>
    <w:rsid w:val="00107270"/>
    <w:rsid w:val="001102D2"/>
    <w:rsid w:val="00156887"/>
    <w:rsid w:val="001823AB"/>
    <w:rsid w:val="001959A4"/>
    <w:rsid w:val="001A048B"/>
    <w:rsid w:val="001C5294"/>
    <w:rsid w:val="001D6247"/>
    <w:rsid w:val="001E474B"/>
    <w:rsid w:val="0029046C"/>
    <w:rsid w:val="002D7588"/>
    <w:rsid w:val="00301441"/>
    <w:rsid w:val="003136A7"/>
    <w:rsid w:val="0031724A"/>
    <w:rsid w:val="00331E4E"/>
    <w:rsid w:val="00337130"/>
    <w:rsid w:val="00344396"/>
    <w:rsid w:val="0035784F"/>
    <w:rsid w:val="00361D6A"/>
    <w:rsid w:val="00386558"/>
    <w:rsid w:val="003A3937"/>
    <w:rsid w:val="003A6842"/>
    <w:rsid w:val="003F448A"/>
    <w:rsid w:val="0040648C"/>
    <w:rsid w:val="004132BE"/>
    <w:rsid w:val="00414D9A"/>
    <w:rsid w:val="00424CB3"/>
    <w:rsid w:val="00431E71"/>
    <w:rsid w:val="00431EFB"/>
    <w:rsid w:val="0043297C"/>
    <w:rsid w:val="00435F62"/>
    <w:rsid w:val="0046521B"/>
    <w:rsid w:val="004856A1"/>
    <w:rsid w:val="00490501"/>
    <w:rsid w:val="004C1B8A"/>
    <w:rsid w:val="004E2C22"/>
    <w:rsid w:val="004F6D70"/>
    <w:rsid w:val="005123A7"/>
    <w:rsid w:val="00523CD1"/>
    <w:rsid w:val="005277DA"/>
    <w:rsid w:val="0056146D"/>
    <w:rsid w:val="005717BB"/>
    <w:rsid w:val="00572827"/>
    <w:rsid w:val="0057721A"/>
    <w:rsid w:val="00584D3F"/>
    <w:rsid w:val="005A35CF"/>
    <w:rsid w:val="005A529C"/>
    <w:rsid w:val="005B4EF8"/>
    <w:rsid w:val="005C65A5"/>
    <w:rsid w:val="005C69CA"/>
    <w:rsid w:val="005D7CFE"/>
    <w:rsid w:val="006224E8"/>
    <w:rsid w:val="0062705F"/>
    <w:rsid w:val="00654A85"/>
    <w:rsid w:val="00656399"/>
    <w:rsid w:val="00663E07"/>
    <w:rsid w:val="00665749"/>
    <w:rsid w:val="00671C06"/>
    <w:rsid w:val="006733CA"/>
    <w:rsid w:val="006C0311"/>
    <w:rsid w:val="006C3130"/>
    <w:rsid w:val="006D3544"/>
    <w:rsid w:val="006F07AC"/>
    <w:rsid w:val="006F696B"/>
    <w:rsid w:val="007028D3"/>
    <w:rsid w:val="00706862"/>
    <w:rsid w:val="007130FC"/>
    <w:rsid w:val="00722C0E"/>
    <w:rsid w:val="007241CE"/>
    <w:rsid w:val="00735D3B"/>
    <w:rsid w:val="007439A7"/>
    <w:rsid w:val="00745D3F"/>
    <w:rsid w:val="007830A2"/>
    <w:rsid w:val="0078621C"/>
    <w:rsid w:val="007873BC"/>
    <w:rsid w:val="007915EB"/>
    <w:rsid w:val="00793A48"/>
    <w:rsid w:val="007957B3"/>
    <w:rsid w:val="007A1F9C"/>
    <w:rsid w:val="007B786E"/>
    <w:rsid w:val="007C34E4"/>
    <w:rsid w:val="007D0E48"/>
    <w:rsid w:val="007D57CE"/>
    <w:rsid w:val="007F790A"/>
    <w:rsid w:val="0080519D"/>
    <w:rsid w:val="008522DC"/>
    <w:rsid w:val="00891391"/>
    <w:rsid w:val="008B7A70"/>
    <w:rsid w:val="00907F6F"/>
    <w:rsid w:val="00914AA1"/>
    <w:rsid w:val="0092034D"/>
    <w:rsid w:val="009506EB"/>
    <w:rsid w:val="00963DA5"/>
    <w:rsid w:val="009810AD"/>
    <w:rsid w:val="009A3FCA"/>
    <w:rsid w:val="009C2F82"/>
    <w:rsid w:val="00A032BD"/>
    <w:rsid w:val="00A20F7B"/>
    <w:rsid w:val="00A26F86"/>
    <w:rsid w:val="00A3364B"/>
    <w:rsid w:val="00A35C27"/>
    <w:rsid w:val="00A55CF3"/>
    <w:rsid w:val="00A6593E"/>
    <w:rsid w:val="00A70485"/>
    <w:rsid w:val="00A74B18"/>
    <w:rsid w:val="00A81666"/>
    <w:rsid w:val="00A91400"/>
    <w:rsid w:val="00A9544F"/>
    <w:rsid w:val="00AC5663"/>
    <w:rsid w:val="00AD4A53"/>
    <w:rsid w:val="00AE3D4E"/>
    <w:rsid w:val="00AF4E05"/>
    <w:rsid w:val="00B115A8"/>
    <w:rsid w:val="00B25CE1"/>
    <w:rsid w:val="00B71B33"/>
    <w:rsid w:val="00B77D71"/>
    <w:rsid w:val="00B8542A"/>
    <w:rsid w:val="00B9139A"/>
    <w:rsid w:val="00BE4706"/>
    <w:rsid w:val="00C07C62"/>
    <w:rsid w:val="00C132BE"/>
    <w:rsid w:val="00C14B47"/>
    <w:rsid w:val="00C2743F"/>
    <w:rsid w:val="00C36DBD"/>
    <w:rsid w:val="00C77667"/>
    <w:rsid w:val="00CA045E"/>
    <w:rsid w:val="00CB4BF0"/>
    <w:rsid w:val="00CF05AA"/>
    <w:rsid w:val="00D04487"/>
    <w:rsid w:val="00D22D22"/>
    <w:rsid w:val="00D4051B"/>
    <w:rsid w:val="00D729F1"/>
    <w:rsid w:val="00D775ED"/>
    <w:rsid w:val="00D776B6"/>
    <w:rsid w:val="00D809AA"/>
    <w:rsid w:val="00D85393"/>
    <w:rsid w:val="00D90FB2"/>
    <w:rsid w:val="00D97F65"/>
    <w:rsid w:val="00DB14D5"/>
    <w:rsid w:val="00DC36A3"/>
    <w:rsid w:val="00DC59E2"/>
    <w:rsid w:val="00DE30CD"/>
    <w:rsid w:val="00E1556F"/>
    <w:rsid w:val="00E415F7"/>
    <w:rsid w:val="00E51B97"/>
    <w:rsid w:val="00E52A18"/>
    <w:rsid w:val="00E61EA7"/>
    <w:rsid w:val="00E70AF4"/>
    <w:rsid w:val="00E838EA"/>
    <w:rsid w:val="00EB63E6"/>
    <w:rsid w:val="00ED2DC5"/>
    <w:rsid w:val="00ED4506"/>
    <w:rsid w:val="00EF1756"/>
    <w:rsid w:val="00F04014"/>
    <w:rsid w:val="00F131C6"/>
    <w:rsid w:val="00F446D1"/>
    <w:rsid w:val="00F46E36"/>
    <w:rsid w:val="00F53F3E"/>
    <w:rsid w:val="00F90B22"/>
    <w:rsid w:val="00F90E24"/>
    <w:rsid w:val="00F94AAE"/>
    <w:rsid w:val="00FA07CA"/>
    <w:rsid w:val="00FA6FF2"/>
    <w:rsid w:val="00FC44C8"/>
    <w:rsid w:val="00FD35E1"/>
    <w:rsid w:val="00FE346D"/>
    <w:rsid w:val="00FE6A79"/>
    <w:rsid w:val="00FF615E"/>
    <w:rsid w:val="00FF70E1"/>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07270"/>
    <w:rPr>
      <w:rFonts w:cs="Times New Roman"/>
      <w:sz w:val="16"/>
      <w:szCs w:val="16"/>
    </w:rPr>
  </w:style>
  <w:style w:type="paragraph" w:styleId="CommentText">
    <w:name w:val="annotation text"/>
    <w:basedOn w:val="Normal"/>
    <w:link w:val="CommentTextChar"/>
    <w:uiPriority w:val="99"/>
    <w:semiHidden/>
    <w:rsid w:val="0010727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07270"/>
    <w:rPr>
      <w:rFonts w:cs="Times New Roman"/>
      <w:sz w:val="20"/>
      <w:szCs w:val="20"/>
    </w:rPr>
  </w:style>
  <w:style w:type="paragraph" w:styleId="CommentSubject">
    <w:name w:val="annotation subject"/>
    <w:basedOn w:val="CommentText"/>
    <w:next w:val="CommentText"/>
    <w:link w:val="CommentSubjectChar"/>
    <w:uiPriority w:val="99"/>
    <w:semiHidden/>
    <w:rsid w:val="00107270"/>
    <w:rPr>
      <w:b/>
      <w:bCs/>
    </w:rPr>
  </w:style>
  <w:style w:type="character" w:customStyle="1" w:styleId="CommentSubjectChar">
    <w:name w:val="Comment Subject Char"/>
    <w:basedOn w:val="CommentTextChar"/>
    <w:link w:val="CommentSubject"/>
    <w:uiPriority w:val="99"/>
    <w:semiHidden/>
    <w:locked/>
    <w:rsid w:val="00107270"/>
    <w:rPr>
      <w:b/>
      <w:bCs/>
    </w:rPr>
  </w:style>
  <w:style w:type="paragraph" w:styleId="BalloonText">
    <w:name w:val="Balloon Text"/>
    <w:basedOn w:val="Normal"/>
    <w:link w:val="BalloonTextChar"/>
    <w:uiPriority w:val="99"/>
    <w:semiHidden/>
    <w:rsid w:val="0010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7270"/>
    <w:rPr>
      <w:rFonts w:ascii="Tahoma" w:hAnsi="Tahoma" w:cs="Tahoma"/>
      <w:sz w:val="16"/>
      <w:szCs w:val="16"/>
    </w:rPr>
  </w:style>
  <w:style w:type="character" w:customStyle="1" w:styleId="bold">
    <w:name w:val="bold"/>
    <w:basedOn w:val="DefaultParagraphFont"/>
    <w:uiPriority w:val="99"/>
    <w:rsid w:val="00156887"/>
    <w:rPr>
      <w:rFonts w:cs="Times New Roman"/>
    </w:rPr>
  </w:style>
  <w:style w:type="character" w:customStyle="1" w:styleId="apple-converted-space">
    <w:name w:val="apple-converted-space"/>
    <w:basedOn w:val="DefaultParagraphFont"/>
    <w:uiPriority w:val="99"/>
    <w:rsid w:val="00156887"/>
    <w:rPr>
      <w:rFonts w:cs="Times New Roman"/>
    </w:rPr>
  </w:style>
</w:styles>
</file>

<file path=word/webSettings.xml><?xml version="1.0" encoding="utf-8"?>
<w:webSettings xmlns:r="http://schemas.openxmlformats.org/officeDocument/2006/relationships" xmlns:w="http://schemas.openxmlformats.org/wordprocessingml/2006/main">
  <w:divs>
    <w:div w:id="262106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759</Words>
  <Characters>4175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Córsico</dc:creator>
  <cp:keywords/>
  <dc:description/>
  <cp:lastModifiedBy>Colossus User</cp:lastModifiedBy>
  <cp:revision>3</cp:revision>
  <dcterms:created xsi:type="dcterms:W3CDTF">2014-04-30T22:49:00Z</dcterms:created>
  <dcterms:modified xsi:type="dcterms:W3CDTF">2014-05-21T13:37:00Z</dcterms:modified>
</cp:coreProperties>
</file>